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4112"/>
      </w:tblGrid>
      <w:tr w:rsidR="00142C09" w14:paraId="09BDAB88" w14:textId="77777777" w:rsidTr="00142C09">
        <w:tc>
          <w:tcPr>
            <w:tcW w:w="4112" w:type="dxa"/>
          </w:tcPr>
          <w:p w14:paraId="332E13E3" w14:textId="2B8377CA" w:rsidR="00142C09" w:rsidRPr="00142C09" w:rsidRDefault="00142C09" w:rsidP="00142C09">
            <w:pPr>
              <w:rPr>
                <w:b/>
                <w:bCs/>
              </w:rPr>
            </w:pPr>
            <w:r w:rsidRPr="00142C09">
              <w:rPr>
                <w:b/>
                <w:bCs/>
              </w:rPr>
              <w:t xml:space="preserve">Vergabenummer: </w:t>
            </w:r>
            <w:r w:rsidR="003B4D90">
              <w:t xml:space="preserve"> </w:t>
            </w:r>
            <w:r w:rsidR="003B4D90" w:rsidRPr="003B4D90">
              <w:t>I/162/ITZ-2024001</w:t>
            </w:r>
          </w:p>
        </w:tc>
      </w:tr>
      <w:tr w:rsidR="00142C09" w14:paraId="2312C2BB" w14:textId="77777777" w:rsidTr="00142C09">
        <w:tc>
          <w:tcPr>
            <w:tcW w:w="4112" w:type="dxa"/>
          </w:tcPr>
          <w:p w14:paraId="77701A25" w14:textId="57ADB265" w:rsidR="00142C09" w:rsidRPr="00142C09" w:rsidRDefault="00142C09" w:rsidP="00142C09">
            <w:pPr>
              <w:rPr>
                <w:b/>
                <w:bCs/>
              </w:rPr>
            </w:pPr>
            <w:r w:rsidRPr="00142C09">
              <w:rPr>
                <w:b/>
                <w:bCs/>
              </w:rPr>
              <w:t>Angebotsfrist endet am:</w:t>
            </w:r>
            <w:r w:rsidR="003B4D90">
              <w:t>10.01.2025</w:t>
            </w:r>
          </w:p>
          <w:p w14:paraId="4C6A3F7F" w14:textId="6592F45F" w:rsidR="00142C09" w:rsidRDefault="00142C09" w:rsidP="00142C09">
            <w:r w:rsidRPr="00142C09">
              <w:rPr>
                <w:b/>
                <w:bCs/>
              </w:rPr>
              <w:t>Bindefrist endet am:</w:t>
            </w:r>
            <w:r>
              <w:t xml:space="preserve"> </w:t>
            </w:r>
            <w:r w:rsidR="003B4D90">
              <w:t>25.02.2025</w:t>
            </w:r>
          </w:p>
        </w:tc>
      </w:tr>
    </w:tbl>
    <w:p w14:paraId="433F8B4C" w14:textId="5A514D5E" w:rsidR="00722C66" w:rsidRDefault="00142C09" w:rsidP="00722C66">
      <w:r>
        <w:t xml:space="preserve">Name und Anschrift </w:t>
      </w:r>
      <w:r>
        <w:br/>
        <w:t>des*der Bieters*in</w:t>
      </w:r>
    </w:p>
    <w:p w14:paraId="0D4D7EFA" w14:textId="7C11ED08" w:rsidR="004C5505" w:rsidRDefault="004C5505"/>
    <w:p w14:paraId="797DC8AC" w14:textId="091E3983" w:rsidR="00142C09" w:rsidRDefault="00142C09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3F0644">
        <w:t> </w:t>
      </w:r>
      <w:r w:rsidR="003F0644">
        <w:t> </w:t>
      </w:r>
      <w:r w:rsidR="003F0644">
        <w:t> </w:t>
      </w:r>
      <w:r w:rsidR="003F0644">
        <w:t> </w:t>
      </w:r>
      <w:r w:rsidR="003F0644">
        <w:t> </w:t>
      </w:r>
      <w:r>
        <w:fldChar w:fldCharType="end"/>
      </w:r>
      <w:bookmarkEnd w:id="0"/>
    </w:p>
    <w:p w14:paraId="56BF3C99" w14:textId="45A41BEA" w:rsidR="00142C09" w:rsidRDefault="00142C09"/>
    <w:p w14:paraId="43CFB427" w14:textId="123F1556" w:rsidR="00142C09" w:rsidRDefault="00142C09"/>
    <w:p w14:paraId="19223D91" w14:textId="51A0956D" w:rsidR="00142C09" w:rsidRDefault="00142C09"/>
    <w:p w14:paraId="189167D1" w14:textId="405C0033" w:rsidR="00142C09" w:rsidRPr="00142C09" w:rsidRDefault="00142C09" w:rsidP="00142C09">
      <w:pPr>
        <w:jc w:val="center"/>
        <w:rPr>
          <w:b/>
          <w:bCs/>
          <w:sz w:val="30"/>
          <w:szCs w:val="30"/>
          <w:u w:val="single"/>
        </w:rPr>
      </w:pPr>
      <w:r w:rsidRPr="00142C09">
        <w:rPr>
          <w:b/>
          <w:bCs/>
          <w:sz w:val="30"/>
          <w:szCs w:val="30"/>
          <w:u w:val="single"/>
        </w:rPr>
        <w:t>A N G E B O T</w:t>
      </w:r>
    </w:p>
    <w:p w14:paraId="01B072B4" w14:textId="692D0D0C" w:rsidR="00142C09" w:rsidRDefault="00142C09"/>
    <w:p w14:paraId="6F661F2A" w14:textId="243B4B3D" w:rsidR="00142C09" w:rsidRPr="00142C09" w:rsidRDefault="00142C09" w:rsidP="00142C09">
      <w:pPr>
        <w:jc w:val="center"/>
        <w:rPr>
          <w:b/>
          <w:bCs/>
          <w:u w:val="single"/>
        </w:rPr>
      </w:pPr>
      <w:r w:rsidRPr="00142C09">
        <w:rPr>
          <w:b/>
          <w:bCs/>
          <w:u w:val="single"/>
        </w:rPr>
        <w:t xml:space="preserve">für </w:t>
      </w:r>
      <w:r w:rsidR="003B4D90" w:rsidRPr="003B4D90">
        <w:rPr>
          <w:b/>
          <w:bCs/>
          <w:u w:val="single"/>
        </w:rPr>
        <w:t>offene Kinder- und Jugendarbeit im Sinne von § 11 Sozialgesetzbuch Achtes Buch in den Gemeinden Itzstedt und Nahe im Amt Itzstedt</w:t>
      </w:r>
    </w:p>
    <w:p w14:paraId="005A8545" w14:textId="3BC670F0" w:rsidR="00142C09" w:rsidRDefault="00142C09"/>
    <w:p w14:paraId="324B8BAC" w14:textId="173A216D" w:rsidR="00142C09" w:rsidRPr="0060577C" w:rsidRDefault="00142C09">
      <w:pPr>
        <w:rPr>
          <w:szCs w:val="22"/>
        </w:rPr>
      </w:pPr>
    </w:p>
    <w:p w14:paraId="2C210134" w14:textId="16D40C09" w:rsidR="00142C09" w:rsidRPr="0060577C" w:rsidRDefault="00142C09" w:rsidP="0060577C">
      <w:pPr>
        <w:spacing w:line="276" w:lineRule="auto"/>
        <w:rPr>
          <w:szCs w:val="22"/>
        </w:rPr>
      </w:pPr>
      <w:r w:rsidRPr="0060577C">
        <w:rPr>
          <w:szCs w:val="22"/>
        </w:rPr>
        <w:t xml:space="preserve">Ich/Wir biete/n die Ausführung der beschriebenen Leistungen zu den von mir/uns eingesetzten Preisen und mit allen den Preis betreffenden Angaben an. Ich/Wir halte/n mich/uns bis zum Ablauf der Bindefrist an mein/unser Angebot gebunden. </w:t>
      </w:r>
    </w:p>
    <w:p w14:paraId="5FDE76C1" w14:textId="747EC0DF" w:rsidR="00142C09" w:rsidRPr="0060577C" w:rsidRDefault="00142C09" w:rsidP="0060577C">
      <w:pPr>
        <w:spacing w:line="276" w:lineRule="auto"/>
        <w:rPr>
          <w:szCs w:val="22"/>
        </w:rPr>
      </w:pPr>
    </w:p>
    <w:p w14:paraId="3DBA2765" w14:textId="6D6AFD0E" w:rsidR="00142C09" w:rsidRPr="0060577C" w:rsidRDefault="00142C09" w:rsidP="0060577C">
      <w:pPr>
        <w:spacing w:line="276" w:lineRule="auto"/>
        <w:rPr>
          <w:szCs w:val="22"/>
        </w:rPr>
      </w:pPr>
      <w:r w:rsidRPr="0060577C">
        <w:rPr>
          <w:szCs w:val="22"/>
        </w:rPr>
        <w:t xml:space="preserve">Dem Angebot liegen die in der Aufforderung zur Abgabe eines Angebots zu dieser Vergabe übersandten Bewerbungs-, Vergabe- und Vertragsbedingungen sowie die sonstigen dort genannten Bedingungen zugrunde. Etwaige mir/uns zugegangene Änderungen der Vergabeunterlagen sind Gegenstand meines/unseres Angebotes. </w:t>
      </w:r>
    </w:p>
    <w:p w14:paraId="3C7AE930" w14:textId="5250ADE1" w:rsidR="00142C09" w:rsidRPr="0060577C" w:rsidRDefault="00142C09" w:rsidP="0060577C">
      <w:pPr>
        <w:spacing w:line="276" w:lineRule="auto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2C09" w:rsidRPr="0060577C" w14:paraId="1FFD55BB" w14:textId="77777777" w:rsidTr="00142C09">
        <w:trPr>
          <w:trHeight w:val="388"/>
        </w:trPr>
        <w:tc>
          <w:tcPr>
            <w:tcW w:w="4531" w:type="dxa"/>
            <w:vAlign w:val="center"/>
          </w:tcPr>
          <w:p w14:paraId="232F8C48" w14:textId="7E14D5A1" w:rsidR="00142C09" w:rsidRPr="0060577C" w:rsidRDefault="00142C09" w:rsidP="0060577C">
            <w:pPr>
              <w:spacing w:line="276" w:lineRule="auto"/>
              <w:rPr>
                <w:b/>
                <w:bCs/>
                <w:szCs w:val="22"/>
              </w:rPr>
            </w:pPr>
            <w:r w:rsidRPr="0060577C">
              <w:rPr>
                <w:b/>
                <w:bCs/>
                <w:szCs w:val="22"/>
              </w:rPr>
              <w:t>Nebenangebote zum Hauptangebot</w:t>
            </w:r>
          </w:p>
        </w:tc>
        <w:tc>
          <w:tcPr>
            <w:tcW w:w="4531" w:type="dxa"/>
            <w:vAlign w:val="center"/>
          </w:tcPr>
          <w:p w14:paraId="7225676B" w14:textId="3D2EA314" w:rsidR="00142C09" w:rsidRPr="0060577C" w:rsidRDefault="00142C09" w:rsidP="0060577C">
            <w:pPr>
              <w:spacing w:line="276" w:lineRule="auto"/>
              <w:rPr>
                <w:szCs w:val="22"/>
              </w:rPr>
            </w:pPr>
            <w:r w:rsidRPr="0060577C">
              <w:rPr>
                <w:szCs w:val="22"/>
              </w:rPr>
              <w:t xml:space="preserve">Anzahl: </w:t>
            </w:r>
            <w:r w:rsidRPr="0060577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/."/>
                  </w:textInput>
                </w:ffData>
              </w:fldChar>
            </w:r>
            <w:r w:rsidRPr="0060577C">
              <w:rPr>
                <w:szCs w:val="22"/>
              </w:rPr>
              <w:instrText xml:space="preserve"> FORMTEXT </w:instrText>
            </w:r>
            <w:r w:rsidRPr="0060577C">
              <w:rPr>
                <w:szCs w:val="22"/>
              </w:rPr>
            </w:r>
            <w:r w:rsidRPr="0060577C">
              <w:rPr>
                <w:szCs w:val="22"/>
              </w:rPr>
              <w:fldChar w:fldCharType="separate"/>
            </w:r>
            <w:r w:rsidRPr="0060577C">
              <w:rPr>
                <w:noProof/>
                <w:szCs w:val="22"/>
              </w:rPr>
              <w:t>./.</w:t>
            </w:r>
            <w:r w:rsidRPr="0060577C">
              <w:rPr>
                <w:szCs w:val="22"/>
              </w:rPr>
              <w:fldChar w:fldCharType="end"/>
            </w:r>
          </w:p>
        </w:tc>
      </w:tr>
    </w:tbl>
    <w:p w14:paraId="7C2B699A" w14:textId="287F231F" w:rsidR="00142C09" w:rsidRPr="0060577C" w:rsidRDefault="00142C09" w:rsidP="0060577C">
      <w:pPr>
        <w:spacing w:line="276" w:lineRule="auto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2C09" w:rsidRPr="0060577C" w14:paraId="1BCCA112" w14:textId="77777777" w:rsidTr="00705D01">
        <w:trPr>
          <w:trHeight w:val="723"/>
        </w:trPr>
        <w:tc>
          <w:tcPr>
            <w:tcW w:w="3020" w:type="dxa"/>
            <w:vAlign w:val="center"/>
          </w:tcPr>
          <w:p w14:paraId="062488BB" w14:textId="5386ECB3" w:rsidR="00142C09" w:rsidRPr="0060577C" w:rsidRDefault="00142C09" w:rsidP="0060577C">
            <w:pPr>
              <w:spacing w:line="276" w:lineRule="auto"/>
              <w:rPr>
                <w:szCs w:val="22"/>
              </w:rPr>
            </w:pPr>
            <w:r w:rsidRPr="0060577C">
              <w:rPr>
                <w:szCs w:val="22"/>
              </w:rPr>
              <w:t>Skontoangebot für alle Zahlungen*</w:t>
            </w:r>
          </w:p>
        </w:tc>
        <w:tc>
          <w:tcPr>
            <w:tcW w:w="3021" w:type="dxa"/>
            <w:vAlign w:val="center"/>
          </w:tcPr>
          <w:p w14:paraId="2E75BE6B" w14:textId="77777777" w:rsidR="00142C09" w:rsidRPr="0060577C" w:rsidRDefault="00142C09" w:rsidP="0060577C">
            <w:pPr>
              <w:spacing w:line="276" w:lineRule="auto"/>
              <w:rPr>
                <w:szCs w:val="22"/>
              </w:rPr>
            </w:pPr>
            <w:r w:rsidRPr="0060577C">
              <w:rPr>
                <w:szCs w:val="22"/>
              </w:rPr>
              <w:t>Zahlungsfrist:</w:t>
            </w:r>
          </w:p>
          <w:p w14:paraId="429E29CD" w14:textId="07D38A78" w:rsidR="00705D01" w:rsidRPr="0060577C" w:rsidRDefault="00705D01" w:rsidP="0060577C">
            <w:pPr>
              <w:spacing w:line="276" w:lineRule="auto"/>
              <w:rPr>
                <w:szCs w:val="22"/>
              </w:rPr>
            </w:pPr>
            <w:r w:rsidRPr="0060577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nerhalb von 14 Tagen"/>
                  </w:textInput>
                </w:ffData>
              </w:fldChar>
            </w:r>
            <w:r w:rsidRPr="0060577C">
              <w:rPr>
                <w:szCs w:val="22"/>
              </w:rPr>
              <w:instrText xml:space="preserve"> FORMTEXT </w:instrText>
            </w:r>
            <w:r w:rsidRPr="0060577C">
              <w:rPr>
                <w:szCs w:val="22"/>
              </w:rPr>
            </w:r>
            <w:r w:rsidRPr="0060577C">
              <w:rPr>
                <w:szCs w:val="22"/>
              </w:rPr>
              <w:fldChar w:fldCharType="separate"/>
            </w:r>
            <w:r w:rsidRPr="0060577C">
              <w:rPr>
                <w:noProof/>
                <w:szCs w:val="22"/>
              </w:rPr>
              <w:t>innerhalb von 14 Tagen</w:t>
            </w:r>
            <w:r w:rsidRPr="0060577C">
              <w:rPr>
                <w:szCs w:val="22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14:paraId="69C9C36F" w14:textId="77777777" w:rsidR="00142C09" w:rsidRPr="0060577C" w:rsidRDefault="00142C09" w:rsidP="0060577C">
            <w:pPr>
              <w:spacing w:line="276" w:lineRule="auto"/>
              <w:rPr>
                <w:szCs w:val="22"/>
              </w:rPr>
            </w:pPr>
            <w:r w:rsidRPr="0060577C">
              <w:rPr>
                <w:szCs w:val="22"/>
              </w:rPr>
              <w:t>Skonto</w:t>
            </w:r>
          </w:p>
          <w:p w14:paraId="48B67C55" w14:textId="37E2E264" w:rsidR="00142C09" w:rsidRPr="0060577C" w:rsidRDefault="00142C09" w:rsidP="0060577C">
            <w:pPr>
              <w:spacing w:line="276" w:lineRule="auto"/>
              <w:rPr>
                <w:b/>
                <w:bCs/>
                <w:szCs w:val="22"/>
              </w:rPr>
            </w:pPr>
            <w:r w:rsidRPr="0060577C">
              <w:rPr>
                <w:szCs w:val="22"/>
              </w:rPr>
              <w:t xml:space="preserve">               </w:t>
            </w:r>
            <w:r w:rsidRPr="0060577C"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77C">
              <w:rPr>
                <w:b/>
                <w:bCs/>
                <w:szCs w:val="22"/>
              </w:rPr>
              <w:instrText xml:space="preserve"> FORMTEXT </w:instrText>
            </w:r>
            <w:r w:rsidRPr="0060577C">
              <w:rPr>
                <w:b/>
                <w:bCs/>
                <w:szCs w:val="22"/>
              </w:rPr>
            </w:r>
            <w:r w:rsidRPr="0060577C">
              <w:rPr>
                <w:b/>
                <w:bCs/>
                <w:szCs w:val="22"/>
              </w:rPr>
              <w:fldChar w:fldCharType="separate"/>
            </w:r>
            <w:r w:rsidRPr="0060577C">
              <w:rPr>
                <w:b/>
                <w:bCs/>
                <w:noProof/>
                <w:szCs w:val="22"/>
              </w:rPr>
              <w:t> </w:t>
            </w:r>
            <w:r w:rsidRPr="0060577C">
              <w:rPr>
                <w:b/>
                <w:bCs/>
                <w:noProof/>
                <w:szCs w:val="22"/>
              </w:rPr>
              <w:t> </w:t>
            </w:r>
            <w:r w:rsidRPr="0060577C">
              <w:rPr>
                <w:b/>
                <w:bCs/>
                <w:noProof/>
                <w:szCs w:val="22"/>
              </w:rPr>
              <w:t> </w:t>
            </w:r>
            <w:r w:rsidRPr="0060577C">
              <w:rPr>
                <w:b/>
                <w:bCs/>
                <w:noProof/>
                <w:szCs w:val="22"/>
              </w:rPr>
              <w:t> </w:t>
            </w:r>
            <w:r w:rsidRPr="0060577C">
              <w:rPr>
                <w:b/>
                <w:bCs/>
                <w:noProof/>
                <w:szCs w:val="22"/>
              </w:rPr>
              <w:t> </w:t>
            </w:r>
            <w:r w:rsidRPr="0060577C">
              <w:rPr>
                <w:b/>
                <w:bCs/>
                <w:szCs w:val="22"/>
              </w:rPr>
              <w:fldChar w:fldCharType="end"/>
            </w:r>
            <w:r w:rsidRPr="0060577C">
              <w:rPr>
                <w:b/>
                <w:bCs/>
                <w:szCs w:val="22"/>
              </w:rPr>
              <w:t xml:space="preserve"> %</w:t>
            </w:r>
          </w:p>
        </w:tc>
      </w:tr>
    </w:tbl>
    <w:p w14:paraId="30731E93" w14:textId="74E92D9E" w:rsidR="00142C09" w:rsidRPr="0060577C" w:rsidRDefault="00705D01" w:rsidP="0060577C">
      <w:pPr>
        <w:spacing w:line="276" w:lineRule="auto"/>
        <w:rPr>
          <w:i/>
          <w:iCs/>
          <w:sz w:val="16"/>
          <w:szCs w:val="16"/>
        </w:rPr>
      </w:pPr>
      <w:r w:rsidRPr="0060577C">
        <w:rPr>
          <w:i/>
          <w:iCs/>
          <w:sz w:val="16"/>
          <w:szCs w:val="16"/>
        </w:rPr>
        <w:t>*</w:t>
      </w:r>
      <w:r w:rsidRPr="0060577C">
        <w:rPr>
          <w:b/>
          <w:bCs/>
          <w:i/>
          <w:iCs/>
          <w:sz w:val="16"/>
          <w:szCs w:val="16"/>
          <w:u w:val="single"/>
        </w:rPr>
        <w:t>Achtung:</w:t>
      </w:r>
      <w:r w:rsidRPr="0060577C">
        <w:rPr>
          <w:i/>
          <w:iCs/>
          <w:sz w:val="16"/>
          <w:szCs w:val="16"/>
        </w:rPr>
        <w:t xml:space="preserve"> Angebotene Skonti werden bei der Bewertung des Angebots nicht berücksichtigt. </w:t>
      </w:r>
    </w:p>
    <w:p w14:paraId="0C4357A0" w14:textId="0E853A71" w:rsidR="00142C09" w:rsidRPr="0060577C" w:rsidRDefault="00142C09" w:rsidP="0060577C">
      <w:pPr>
        <w:spacing w:line="276" w:lineRule="auto"/>
        <w:rPr>
          <w:szCs w:val="22"/>
        </w:rPr>
      </w:pPr>
    </w:p>
    <w:p w14:paraId="281FC610" w14:textId="6F5BCD19" w:rsidR="00142C09" w:rsidRPr="0060577C" w:rsidRDefault="00705D01" w:rsidP="0060577C">
      <w:pPr>
        <w:spacing w:line="276" w:lineRule="auto"/>
        <w:rPr>
          <w:szCs w:val="22"/>
        </w:rPr>
      </w:pPr>
      <w:r w:rsidRPr="0060577C">
        <w:rPr>
          <w:szCs w:val="22"/>
        </w:rPr>
        <w:t>Ich/Wir erkläre/n:</w:t>
      </w:r>
    </w:p>
    <w:p w14:paraId="2FD837B0" w14:textId="52D9E289" w:rsidR="00705D01" w:rsidRPr="0060577C" w:rsidRDefault="00705D01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>Ich bin/Wir sind</w:t>
      </w:r>
    </w:p>
    <w:tbl>
      <w:tblPr>
        <w:tblStyle w:val="Tabellenraster"/>
        <w:tblW w:w="7941" w:type="dxa"/>
        <w:tblInd w:w="704" w:type="dxa"/>
        <w:tblLook w:val="04A0" w:firstRow="1" w:lastRow="0" w:firstColumn="1" w:lastColumn="0" w:noHBand="0" w:noVBand="1"/>
      </w:tblPr>
      <w:tblGrid>
        <w:gridCol w:w="4255"/>
        <w:gridCol w:w="3686"/>
      </w:tblGrid>
      <w:tr w:rsidR="00705D01" w:rsidRPr="0060577C" w14:paraId="3964A51D" w14:textId="77777777" w:rsidTr="006D74F1">
        <w:trPr>
          <w:trHeight w:val="567"/>
        </w:trPr>
        <w:tc>
          <w:tcPr>
            <w:tcW w:w="4255" w:type="dxa"/>
            <w:vAlign w:val="center"/>
          </w:tcPr>
          <w:p w14:paraId="7517FB17" w14:textId="77777777" w:rsidR="006D74F1" w:rsidRPr="0060577C" w:rsidRDefault="006D74F1" w:rsidP="0060577C">
            <w:pPr>
              <w:spacing w:line="276" w:lineRule="auto"/>
              <w:rPr>
                <w:szCs w:val="22"/>
              </w:rPr>
            </w:pPr>
            <w:r w:rsidRPr="0060577C">
              <w:rPr>
                <w:szCs w:val="22"/>
              </w:rPr>
              <w:t>Mitglied der Berufsgenossenschaft</w:t>
            </w:r>
          </w:p>
          <w:p w14:paraId="4C8952D3" w14:textId="34089964" w:rsidR="00705D01" w:rsidRPr="0060577C" w:rsidRDefault="006D74F1" w:rsidP="0060577C">
            <w:pPr>
              <w:spacing w:line="276" w:lineRule="auto"/>
              <w:rPr>
                <w:szCs w:val="22"/>
              </w:rPr>
            </w:pPr>
            <w:r w:rsidRPr="0060577C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0577C">
              <w:rPr>
                <w:szCs w:val="22"/>
              </w:rPr>
              <w:instrText xml:space="preserve"> FORMTEXT </w:instrText>
            </w:r>
            <w:r w:rsidRPr="0060577C">
              <w:rPr>
                <w:szCs w:val="22"/>
              </w:rPr>
            </w:r>
            <w:r w:rsidRPr="0060577C">
              <w:rPr>
                <w:szCs w:val="22"/>
              </w:rPr>
              <w:fldChar w:fldCharType="separate"/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3686" w:type="dxa"/>
            <w:vAlign w:val="center"/>
          </w:tcPr>
          <w:p w14:paraId="6CE03734" w14:textId="77777777" w:rsidR="006D74F1" w:rsidRPr="0060577C" w:rsidRDefault="006D74F1" w:rsidP="0060577C">
            <w:pPr>
              <w:spacing w:line="276" w:lineRule="auto"/>
              <w:rPr>
                <w:szCs w:val="22"/>
              </w:rPr>
            </w:pPr>
            <w:r w:rsidRPr="0060577C">
              <w:rPr>
                <w:szCs w:val="22"/>
              </w:rPr>
              <w:t>Mitgliedsnummer:</w:t>
            </w:r>
          </w:p>
          <w:p w14:paraId="4B3B34C7" w14:textId="12D9D5C0" w:rsidR="00705D01" w:rsidRPr="0060577C" w:rsidRDefault="006D74F1" w:rsidP="0060577C">
            <w:pPr>
              <w:spacing w:line="276" w:lineRule="auto"/>
              <w:rPr>
                <w:szCs w:val="22"/>
              </w:rPr>
            </w:pPr>
            <w:r w:rsidRPr="0060577C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0577C">
              <w:rPr>
                <w:szCs w:val="22"/>
              </w:rPr>
              <w:instrText xml:space="preserve"> FORMTEXT </w:instrText>
            </w:r>
            <w:r w:rsidRPr="0060577C">
              <w:rPr>
                <w:szCs w:val="22"/>
              </w:rPr>
            </w:r>
            <w:r w:rsidRPr="0060577C">
              <w:rPr>
                <w:szCs w:val="22"/>
              </w:rPr>
              <w:fldChar w:fldCharType="separate"/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szCs w:val="22"/>
              </w:rPr>
              <w:fldChar w:fldCharType="end"/>
            </w:r>
            <w:bookmarkEnd w:id="2"/>
          </w:p>
        </w:tc>
      </w:tr>
    </w:tbl>
    <w:p w14:paraId="0BD48820" w14:textId="07C6526E" w:rsidR="00705D01" w:rsidRPr="0060577C" w:rsidRDefault="006D74F1" w:rsidP="0060577C">
      <w:pPr>
        <w:spacing w:line="276" w:lineRule="auto"/>
        <w:rPr>
          <w:i/>
          <w:iCs/>
          <w:sz w:val="16"/>
          <w:szCs w:val="16"/>
        </w:rPr>
      </w:pPr>
      <w:r w:rsidRPr="0060577C">
        <w:rPr>
          <w:i/>
          <w:iCs/>
          <w:szCs w:val="22"/>
        </w:rPr>
        <w:t xml:space="preserve"> </w:t>
      </w:r>
      <w:r w:rsidRPr="0060577C">
        <w:rPr>
          <w:i/>
          <w:iCs/>
          <w:szCs w:val="22"/>
        </w:rPr>
        <w:tab/>
      </w:r>
      <w:r w:rsidRPr="0060577C">
        <w:rPr>
          <w:i/>
          <w:iCs/>
          <w:sz w:val="16"/>
          <w:szCs w:val="16"/>
        </w:rPr>
        <w:t>Bieter*innen, die ihren Sitz nicht in der BRD haben, geben den für sie zuständigen Versicherungsträger an.</w:t>
      </w:r>
    </w:p>
    <w:p w14:paraId="2D8D9BEA" w14:textId="77777777" w:rsidR="006D74F1" w:rsidRPr="0060577C" w:rsidRDefault="006D74F1" w:rsidP="0060577C">
      <w:pPr>
        <w:spacing w:line="276" w:lineRule="auto"/>
        <w:rPr>
          <w:szCs w:val="22"/>
        </w:rPr>
      </w:pPr>
    </w:p>
    <w:p w14:paraId="4B60C573" w14:textId="4D1FC0AF" w:rsidR="00705D01" w:rsidRPr="0060577C" w:rsidRDefault="00705D01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>Ich/Wir gehöre/n zu</w:t>
      </w:r>
      <w:r w:rsidRPr="0060577C">
        <w:rPr>
          <w:szCs w:val="22"/>
        </w:rPr>
        <w:br/>
      </w:r>
      <w:r w:rsidRPr="0060577C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Pr="0060577C">
        <w:rPr>
          <w:szCs w:val="22"/>
        </w:rPr>
        <w:fldChar w:fldCharType="end"/>
      </w:r>
      <w:r w:rsidRPr="0060577C">
        <w:rPr>
          <w:szCs w:val="22"/>
        </w:rPr>
        <w:t xml:space="preserve"> Handwerk</w:t>
      </w:r>
      <w:r w:rsidR="003B5B66" w:rsidRPr="0060577C">
        <w:rPr>
          <w:szCs w:val="22"/>
        </w:rPr>
        <w:t xml:space="preserve">   </w:t>
      </w:r>
      <w:r w:rsidRPr="0060577C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Pr="0060577C">
        <w:rPr>
          <w:szCs w:val="22"/>
        </w:rPr>
        <w:fldChar w:fldCharType="end"/>
      </w:r>
      <w:r w:rsidRPr="0060577C">
        <w:rPr>
          <w:szCs w:val="22"/>
        </w:rPr>
        <w:t xml:space="preserve"> Industrie </w:t>
      </w:r>
      <w:r w:rsidR="003B5B66" w:rsidRPr="0060577C">
        <w:rPr>
          <w:szCs w:val="22"/>
        </w:rPr>
        <w:t xml:space="preserve">  </w:t>
      </w:r>
      <w:r w:rsidRPr="0060577C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Pr="0060577C">
        <w:rPr>
          <w:szCs w:val="22"/>
        </w:rPr>
        <w:fldChar w:fldCharType="end"/>
      </w:r>
      <w:r w:rsidRPr="0060577C">
        <w:rPr>
          <w:szCs w:val="22"/>
        </w:rPr>
        <w:t xml:space="preserve"> Handel</w:t>
      </w:r>
      <w:r w:rsidR="003B5B66" w:rsidRPr="0060577C">
        <w:rPr>
          <w:szCs w:val="22"/>
        </w:rPr>
        <w:t xml:space="preserve">   </w:t>
      </w:r>
      <w:r w:rsidR="003B5B66" w:rsidRPr="0060577C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B5B66"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="003B5B66" w:rsidRPr="0060577C">
        <w:rPr>
          <w:szCs w:val="22"/>
        </w:rPr>
        <w:fldChar w:fldCharType="end"/>
      </w:r>
      <w:r w:rsidR="003B5B66" w:rsidRPr="0060577C">
        <w:rPr>
          <w:szCs w:val="22"/>
        </w:rPr>
        <w:t xml:space="preserve"> Versorgungsunternehmen   </w:t>
      </w:r>
      <w:r w:rsidR="003B5B66" w:rsidRPr="0060577C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B5B66"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="003B5B66" w:rsidRPr="0060577C">
        <w:rPr>
          <w:szCs w:val="22"/>
        </w:rPr>
        <w:fldChar w:fldCharType="end"/>
      </w:r>
      <w:r w:rsidR="003B5B66" w:rsidRPr="0060577C">
        <w:rPr>
          <w:szCs w:val="22"/>
        </w:rPr>
        <w:t xml:space="preserve"> Sonstige</w:t>
      </w:r>
    </w:p>
    <w:p w14:paraId="42FCB170" w14:textId="77777777" w:rsidR="003B5B66" w:rsidRPr="0060577C" w:rsidRDefault="003B5B66" w:rsidP="0060577C">
      <w:pPr>
        <w:pStyle w:val="Listenabsatz"/>
        <w:spacing w:line="276" w:lineRule="auto"/>
        <w:rPr>
          <w:szCs w:val="22"/>
        </w:rPr>
      </w:pPr>
    </w:p>
    <w:p w14:paraId="44313205" w14:textId="61C4718B" w:rsidR="00705D01" w:rsidRPr="0060577C" w:rsidRDefault="00705D01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Pr="0060577C">
        <w:rPr>
          <w:szCs w:val="22"/>
        </w:rPr>
        <w:fldChar w:fldCharType="end"/>
      </w:r>
      <w:bookmarkEnd w:id="3"/>
      <w:r w:rsidR="006D74F1" w:rsidRPr="0060577C">
        <w:rPr>
          <w:szCs w:val="22"/>
        </w:rPr>
        <w:t xml:space="preserve"> Ich bin/Wir sind bevorzugte/r Bewerber*in/nen gemäß beigefügtem Nachweis:</w:t>
      </w:r>
    </w:p>
    <w:p w14:paraId="10B99992" w14:textId="1288685D" w:rsidR="006D74F1" w:rsidRPr="0060577C" w:rsidRDefault="006D74F1" w:rsidP="0060577C">
      <w:pPr>
        <w:pStyle w:val="Listenabsatz"/>
        <w:spacing w:line="276" w:lineRule="auto"/>
        <w:ind w:left="1416"/>
        <w:rPr>
          <w:szCs w:val="22"/>
        </w:rPr>
      </w:pPr>
      <w:r w:rsidRPr="0060577C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Pr="0060577C">
        <w:rPr>
          <w:szCs w:val="22"/>
        </w:rPr>
        <w:fldChar w:fldCharType="end"/>
      </w:r>
      <w:bookmarkEnd w:id="4"/>
      <w:r w:rsidRPr="0060577C">
        <w:rPr>
          <w:szCs w:val="22"/>
        </w:rPr>
        <w:t xml:space="preserve"> Werkstätte für behinderte Menschen   </w:t>
      </w:r>
      <w:r w:rsidRPr="0060577C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Pr="0060577C">
        <w:rPr>
          <w:szCs w:val="22"/>
        </w:rPr>
        <w:fldChar w:fldCharType="end"/>
      </w:r>
      <w:bookmarkEnd w:id="5"/>
      <w:r w:rsidRPr="0060577C">
        <w:rPr>
          <w:szCs w:val="22"/>
        </w:rPr>
        <w:t xml:space="preserve"> Blindenwerkstätte</w:t>
      </w:r>
      <w:r w:rsidRPr="0060577C">
        <w:rPr>
          <w:szCs w:val="22"/>
        </w:rPr>
        <w:br/>
      </w:r>
    </w:p>
    <w:p w14:paraId="4844C154" w14:textId="7FA23A34" w:rsidR="006D74F1" w:rsidRPr="0060577C" w:rsidRDefault="006D74F1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>Ich bin/ Wir sind ein ausländisches Unternehmen</w:t>
      </w:r>
    </w:p>
    <w:p w14:paraId="35CB43D1" w14:textId="0D2D41CD" w:rsidR="006D74F1" w:rsidRPr="0060577C" w:rsidRDefault="006D74F1" w:rsidP="0060577C">
      <w:pPr>
        <w:spacing w:line="276" w:lineRule="auto"/>
        <w:ind w:left="708"/>
        <w:rPr>
          <w:szCs w:val="22"/>
        </w:rPr>
      </w:pPr>
      <w:r w:rsidRPr="0060577C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Pr="0060577C">
        <w:rPr>
          <w:szCs w:val="22"/>
        </w:rPr>
        <w:fldChar w:fldCharType="end"/>
      </w:r>
      <w:bookmarkEnd w:id="6"/>
      <w:r w:rsidRPr="0060577C">
        <w:rPr>
          <w:szCs w:val="22"/>
        </w:rPr>
        <w:t xml:space="preserve"> EU-Staat</w:t>
      </w:r>
      <w:r w:rsidRPr="0060577C">
        <w:rPr>
          <w:szCs w:val="22"/>
        </w:rPr>
        <w:tab/>
      </w:r>
      <w:r w:rsidRPr="0060577C">
        <w:rPr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Pr="0060577C">
        <w:rPr>
          <w:szCs w:val="22"/>
        </w:rPr>
        <w:fldChar w:fldCharType="end"/>
      </w:r>
      <w:bookmarkEnd w:id="7"/>
      <w:r w:rsidRPr="0060577C">
        <w:rPr>
          <w:szCs w:val="22"/>
        </w:rPr>
        <w:t xml:space="preserve"> Staat des WTO-Abkommens</w:t>
      </w:r>
      <w:r w:rsidRPr="0060577C">
        <w:rPr>
          <w:szCs w:val="22"/>
        </w:rPr>
        <w:tab/>
      </w:r>
      <w:r w:rsidRPr="0060577C">
        <w:rPr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Pr="0060577C">
        <w:rPr>
          <w:szCs w:val="22"/>
        </w:rPr>
        <w:fldChar w:fldCharType="end"/>
      </w:r>
      <w:bookmarkEnd w:id="8"/>
      <w:r w:rsidRPr="0060577C">
        <w:rPr>
          <w:szCs w:val="22"/>
        </w:rPr>
        <w:t xml:space="preserve"> anderer Staat</w:t>
      </w:r>
    </w:p>
    <w:p w14:paraId="1C42110B" w14:textId="2D9495FC" w:rsidR="006D74F1" w:rsidRPr="0060577C" w:rsidRDefault="006D74F1" w:rsidP="0060577C">
      <w:pPr>
        <w:spacing w:line="276" w:lineRule="auto"/>
        <w:rPr>
          <w:szCs w:val="22"/>
        </w:rPr>
      </w:pPr>
    </w:p>
    <w:p w14:paraId="3CCA707D" w14:textId="703E51B8" w:rsidR="006D74F1" w:rsidRPr="0060577C" w:rsidRDefault="006D74F1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>Ich bin/Wir sind präqualifiziert und im Präqualifizierungsverzeichnis eingetragen unter der Nummer: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84"/>
      </w:tblGrid>
      <w:tr w:rsidR="006D74F1" w:rsidRPr="0060577C" w14:paraId="350C3D7A" w14:textId="77777777" w:rsidTr="006D74F1">
        <w:trPr>
          <w:trHeight w:val="567"/>
        </w:trPr>
        <w:tc>
          <w:tcPr>
            <w:tcW w:w="4531" w:type="dxa"/>
            <w:vAlign w:val="center"/>
          </w:tcPr>
          <w:p w14:paraId="3F616C31" w14:textId="72A2EF7C" w:rsidR="006D74F1" w:rsidRPr="0060577C" w:rsidRDefault="006D74F1" w:rsidP="0060577C">
            <w:pPr>
              <w:pStyle w:val="Listenabsatz"/>
              <w:spacing w:line="276" w:lineRule="auto"/>
              <w:ind w:left="0"/>
              <w:rPr>
                <w:szCs w:val="22"/>
              </w:rPr>
            </w:pPr>
            <w:r w:rsidRPr="0060577C">
              <w:rPr>
                <w:szCs w:val="22"/>
              </w:rPr>
              <w:t xml:space="preserve">Name: </w:t>
            </w:r>
            <w:r w:rsidRPr="0060577C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60577C">
              <w:rPr>
                <w:szCs w:val="22"/>
              </w:rPr>
              <w:instrText xml:space="preserve"> FORMTEXT </w:instrText>
            </w:r>
            <w:r w:rsidRPr="0060577C">
              <w:rPr>
                <w:szCs w:val="22"/>
              </w:rPr>
            </w:r>
            <w:r w:rsidRPr="0060577C">
              <w:rPr>
                <w:szCs w:val="22"/>
              </w:rPr>
              <w:fldChar w:fldCharType="separate"/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szCs w:val="22"/>
              </w:rPr>
              <w:fldChar w:fldCharType="end"/>
            </w:r>
            <w:bookmarkEnd w:id="9"/>
          </w:p>
        </w:tc>
        <w:tc>
          <w:tcPr>
            <w:tcW w:w="4531" w:type="dxa"/>
            <w:vAlign w:val="center"/>
          </w:tcPr>
          <w:p w14:paraId="17806E18" w14:textId="1DE0597E" w:rsidR="006D74F1" w:rsidRPr="0060577C" w:rsidRDefault="006D74F1" w:rsidP="0060577C">
            <w:pPr>
              <w:pStyle w:val="Listenabsatz"/>
              <w:spacing w:line="276" w:lineRule="auto"/>
              <w:ind w:left="0"/>
              <w:rPr>
                <w:szCs w:val="22"/>
              </w:rPr>
            </w:pPr>
            <w:r w:rsidRPr="0060577C">
              <w:rPr>
                <w:szCs w:val="22"/>
              </w:rPr>
              <w:t xml:space="preserve">PQ-Nummer: </w:t>
            </w:r>
            <w:r w:rsidRPr="0060577C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60577C">
              <w:rPr>
                <w:szCs w:val="22"/>
              </w:rPr>
              <w:instrText xml:space="preserve"> FORMTEXT </w:instrText>
            </w:r>
            <w:r w:rsidRPr="0060577C">
              <w:rPr>
                <w:szCs w:val="22"/>
              </w:rPr>
            </w:r>
            <w:r w:rsidRPr="0060577C">
              <w:rPr>
                <w:szCs w:val="22"/>
              </w:rPr>
              <w:fldChar w:fldCharType="separate"/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szCs w:val="22"/>
              </w:rPr>
              <w:fldChar w:fldCharType="end"/>
            </w:r>
            <w:bookmarkEnd w:id="10"/>
          </w:p>
        </w:tc>
      </w:tr>
      <w:tr w:rsidR="006D74F1" w:rsidRPr="0060577C" w14:paraId="0A8FD9CE" w14:textId="77777777" w:rsidTr="006D74F1">
        <w:trPr>
          <w:trHeight w:val="567"/>
        </w:trPr>
        <w:tc>
          <w:tcPr>
            <w:tcW w:w="4531" w:type="dxa"/>
            <w:vAlign w:val="center"/>
          </w:tcPr>
          <w:p w14:paraId="319F31FC" w14:textId="73C5AD72" w:rsidR="006D74F1" w:rsidRPr="0060577C" w:rsidRDefault="006D74F1" w:rsidP="0060577C">
            <w:pPr>
              <w:pStyle w:val="Listenabsatz"/>
              <w:spacing w:line="276" w:lineRule="auto"/>
              <w:ind w:left="0"/>
              <w:rPr>
                <w:szCs w:val="22"/>
              </w:rPr>
            </w:pPr>
            <w:r w:rsidRPr="0060577C">
              <w:rPr>
                <w:szCs w:val="22"/>
              </w:rPr>
              <w:t xml:space="preserve">Name: </w:t>
            </w:r>
            <w:r w:rsidRPr="0060577C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60577C">
              <w:rPr>
                <w:szCs w:val="22"/>
              </w:rPr>
              <w:instrText xml:space="preserve"> FORMTEXT </w:instrText>
            </w:r>
            <w:r w:rsidRPr="0060577C">
              <w:rPr>
                <w:szCs w:val="22"/>
              </w:rPr>
            </w:r>
            <w:r w:rsidRPr="0060577C">
              <w:rPr>
                <w:szCs w:val="22"/>
              </w:rPr>
              <w:fldChar w:fldCharType="separate"/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4531" w:type="dxa"/>
            <w:vAlign w:val="center"/>
          </w:tcPr>
          <w:p w14:paraId="434D6105" w14:textId="1FA7A7AA" w:rsidR="006D74F1" w:rsidRPr="0060577C" w:rsidRDefault="006D74F1" w:rsidP="0060577C">
            <w:pPr>
              <w:pStyle w:val="Listenabsatz"/>
              <w:spacing w:line="276" w:lineRule="auto"/>
              <w:ind w:left="0"/>
              <w:rPr>
                <w:szCs w:val="22"/>
              </w:rPr>
            </w:pPr>
            <w:r w:rsidRPr="0060577C">
              <w:rPr>
                <w:szCs w:val="22"/>
              </w:rPr>
              <w:t xml:space="preserve">PQ-Nummer: </w:t>
            </w:r>
            <w:r w:rsidRPr="0060577C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60577C">
              <w:rPr>
                <w:szCs w:val="22"/>
              </w:rPr>
              <w:instrText xml:space="preserve"> FORMTEXT </w:instrText>
            </w:r>
            <w:r w:rsidRPr="0060577C">
              <w:rPr>
                <w:szCs w:val="22"/>
              </w:rPr>
            </w:r>
            <w:r w:rsidRPr="0060577C">
              <w:rPr>
                <w:szCs w:val="22"/>
              </w:rPr>
              <w:fldChar w:fldCharType="separate"/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noProof/>
                <w:szCs w:val="22"/>
              </w:rPr>
              <w:t> </w:t>
            </w:r>
            <w:r w:rsidRPr="0060577C">
              <w:rPr>
                <w:szCs w:val="22"/>
              </w:rPr>
              <w:fldChar w:fldCharType="end"/>
            </w:r>
            <w:bookmarkEnd w:id="12"/>
          </w:p>
        </w:tc>
      </w:tr>
    </w:tbl>
    <w:p w14:paraId="384AA6DC" w14:textId="1D51AB00" w:rsidR="006D74F1" w:rsidRPr="0060577C" w:rsidRDefault="006D74F1" w:rsidP="0060577C">
      <w:pPr>
        <w:spacing w:line="276" w:lineRule="auto"/>
        <w:rPr>
          <w:szCs w:val="22"/>
        </w:rPr>
      </w:pPr>
    </w:p>
    <w:p w14:paraId="1230DD48" w14:textId="36A0D0E8" w:rsidR="006D74F1" w:rsidRPr="0060577C" w:rsidRDefault="00B00AAE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lastRenderedPageBreak/>
        <w:t>Ich/Wir beabsichtige/n, Leistungen an Nachunternehmer*innen weiter zu vergeben. Eine ausführliche Übersicht ist beigefügt.</w:t>
      </w:r>
      <w:r w:rsidRPr="0060577C">
        <w:rPr>
          <w:szCs w:val="22"/>
        </w:rPr>
        <w:br/>
      </w:r>
    </w:p>
    <w:p w14:paraId="11B3B7DA" w14:textId="7E3A364E" w:rsidR="00B00AAE" w:rsidRPr="0060577C" w:rsidRDefault="00B00AAE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>Ich/Wir erkläre/n, dass ich/wir</w:t>
      </w:r>
    </w:p>
    <w:p w14:paraId="1A4251D6" w14:textId="56B5784D" w:rsidR="00B00AAE" w:rsidRPr="0060577C" w:rsidRDefault="00B00AAE" w:rsidP="0060577C">
      <w:pPr>
        <w:pStyle w:val="Listenabsatz"/>
        <w:numPr>
          <w:ilvl w:val="1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>meine/unsere Verpflichtung zur Zahlung von Steuern und Abgaben sowie der Beiträge zur gesetzlichen Sozialversicherung, soweit sie der Pflicht zur Beitragszahlung unterfallen, ordnungsgemäß erfüllt habe/haben.</w:t>
      </w:r>
    </w:p>
    <w:p w14:paraId="2C901C1F" w14:textId="4C40E48D" w:rsidR="00B00AAE" w:rsidRPr="0060577C" w:rsidRDefault="00B00AAE" w:rsidP="0060577C">
      <w:pPr>
        <w:pStyle w:val="Listenabsatz"/>
        <w:numPr>
          <w:ilvl w:val="1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>ich/wir die gewerberechtlichen Voraussetzungen für die Ausführung der angebotenen Leistung erfülle/n.</w:t>
      </w:r>
      <w:r w:rsidRPr="0060577C">
        <w:rPr>
          <w:szCs w:val="22"/>
        </w:rPr>
        <w:br/>
      </w:r>
    </w:p>
    <w:p w14:paraId="483C4C1E" w14:textId="18716D8C" w:rsidR="00B00AAE" w:rsidRPr="0060577C" w:rsidRDefault="00B00AAE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 xml:space="preserve">Ich verpflichte mich/Wir verpflichten uns, </w:t>
      </w:r>
    </w:p>
    <w:p w14:paraId="528454D2" w14:textId="3CFEEF42" w:rsidR="00B00AAE" w:rsidRPr="0060577C" w:rsidRDefault="00B00AAE" w:rsidP="0060577C">
      <w:pPr>
        <w:pStyle w:val="Listenabsatz"/>
        <w:numPr>
          <w:ilvl w:val="1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 xml:space="preserve">meinen/unseren Beschäftigten (ohne Auszubildende, Praktikant*innen, Hilfskräfte und Teilnehmende an Bundesfreiwilligendiensten) bei der Ausführung der Leistung wenigstens ein Mindeststundenentgelt von 9,99 Euro (brutto) zu zahlen (§ 4 Absatz 1 Satz 1 VGSH), </w:t>
      </w:r>
    </w:p>
    <w:p w14:paraId="7D4BE6EF" w14:textId="7A59AB96" w:rsidR="00B00AAE" w:rsidRPr="0060577C" w:rsidRDefault="00B00AAE" w:rsidP="0060577C">
      <w:pPr>
        <w:pStyle w:val="Listenabsatz"/>
        <w:numPr>
          <w:ilvl w:val="1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>soweit ich/wir Leistungen auf Nachunternehmer*innen übertrage/n, dem*der Nachunternehmer*in die für mich geltenden Pflichten aufzuerlegen und die Beachtung dieser Pflichten durch den*die Nachunternehmer*in zu überwachen (§ 4 Absatz 1 Satz 2 VGSH),</w:t>
      </w:r>
    </w:p>
    <w:p w14:paraId="4752ACD5" w14:textId="1CDF81D1" w:rsidR="00B00AAE" w:rsidRPr="0060577C" w:rsidRDefault="00B00AAE" w:rsidP="0060577C">
      <w:pPr>
        <w:pStyle w:val="Listenabsatz"/>
        <w:numPr>
          <w:ilvl w:val="1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>für jeden schuldhaften Verstoß gegen die Verpflichtungen aus einer Verpflichtungserklärung nach § 4 Absatz 1 und Absatz 3 VGSH eine Vertragsstrafe in Höhe von ein Prozent des Netto-Auftragswerts, bei mehreren Verstößen zusammen bis zur Höhe von fünf Prozent des Netto-Auftragswerts, zu zahlen. Diese Verpflichtung gilt auch für den Fall, dass der Verstoß durch eine*n von mir/uns eingesetz</w:t>
      </w:r>
      <w:r w:rsidR="004D2473" w:rsidRPr="0060577C">
        <w:rPr>
          <w:szCs w:val="22"/>
        </w:rPr>
        <w:t>t</w:t>
      </w:r>
      <w:r w:rsidRPr="0060577C">
        <w:rPr>
          <w:szCs w:val="22"/>
        </w:rPr>
        <w:t xml:space="preserve">e*n Nachunternehmer*in </w:t>
      </w:r>
      <w:r w:rsidR="004D2473" w:rsidRPr="0060577C">
        <w:rPr>
          <w:szCs w:val="22"/>
        </w:rPr>
        <w:t xml:space="preserve">oder eine*n von dieser*m eingesetzte*n Nachunternehmer*in oder von einem*r Verleiher*in von Arbeitskräften begangen wird. </w:t>
      </w:r>
      <w:r w:rsidR="004D2473" w:rsidRPr="0060577C">
        <w:rPr>
          <w:b/>
          <w:bCs/>
          <w:szCs w:val="22"/>
        </w:rPr>
        <w:t>Unberührt bleiben gesetzlich (z.B. nach dem MiLoG – „Bundesmindestlohn“), tarif- oder arbeitsvertraglich geschuldete höhere Entgelte.</w:t>
      </w:r>
      <w:r w:rsidR="004D2473" w:rsidRPr="0060577C">
        <w:rPr>
          <w:szCs w:val="22"/>
        </w:rPr>
        <w:t xml:space="preserve"> </w:t>
      </w:r>
      <w:r w:rsidR="004D2473" w:rsidRPr="0060577C">
        <w:rPr>
          <w:szCs w:val="22"/>
        </w:rPr>
        <w:br/>
      </w:r>
    </w:p>
    <w:p w14:paraId="28E60F23" w14:textId="3FACAD56" w:rsidR="004D2473" w:rsidRPr="0060577C" w:rsidRDefault="004D2473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 xml:space="preserve">Ich erkläre mich/Wir erklären uns damit einverstanden, dass die von mir/uns mitgeteilten personenbezogenen Daten für das Vergabeverfahren verarbeitet und gespeichert werden können und im Rahmen der Vorabinformationen an nicht berücksichtigte Bieter*innen der Name des*r erfolgreichen Bieters*in und unter bestimmten Voraussetzungen die Merkmale und Vorteile seines*ihres Angebotes mitgeteilt werden. </w:t>
      </w:r>
      <w:r w:rsidRPr="0060577C">
        <w:rPr>
          <w:szCs w:val="22"/>
        </w:rPr>
        <w:br/>
      </w:r>
    </w:p>
    <w:p w14:paraId="6D4D0B05" w14:textId="3A4F09D8" w:rsidR="004D2473" w:rsidRPr="0060577C" w:rsidRDefault="004D2473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 xml:space="preserve">Ich bin mir/Wir sind uns bewusst, dass wissentlich falsche Erklärungen meinen/unseren Ausschluss von weiteren Auftragserteilungen in der Regel für die Dauer von drei Jahren zur Folge haben. </w:t>
      </w:r>
      <w:r w:rsidRPr="0060577C">
        <w:rPr>
          <w:szCs w:val="22"/>
        </w:rPr>
        <w:br/>
      </w:r>
    </w:p>
    <w:p w14:paraId="472D9236" w14:textId="6EA4A540" w:rsidR="004D2473" w:rsidRPr="0060577C" w:rsidRDefault="004D2473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>Ich/Wir erkenne/n an, dass</w:t>
      </w:r>
    </w:p>
    <w:p w14:paraId="3D647F29" w14:textId="75780807" w:rsidR="004D2473" w:rsidRPr="0060577C" w:rsidRDefault="004D2473" w:rsidP="0060577C">
      <w:pPr>
        <w:pStyle w:val="Listenabsatz"/>
        <w:numPr>
          <w:ilvl w:val="1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 xml:space="preserve">der Auftraggeber vom Vertrag zurücktreten und Schadensersatz verlangen kann, wenn die vorgenannten Erklärungen unrichtig sind, </w:t>
      </w:r>
    </w:p>
    <w:p w14:paraId="6159537D" w14:textId="52F07AA3" w:rsidR="004D2473" w:rsidRPr="0060577C" w:rsidRDefault="004D2473" w:rsidP="0060577C">
      <w:pPr>
        <w:pStyle w:val="Listenabsatz"/>
        <w:numPr>
          <w:ilvl w:val="1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t xml:space="preserve">die schuldhafte Nichterfüllung der Verpflichtungen oder ein schuldhafter Verstoß gegen die Verpflichtung nach § 4 VGSH durch den*die Auftragnehmer*in, seine*ihre Nachunternehmer*in und die Verleiher*innen von Arbeitskräften der Auftraggeber zur fristlosen Kündigung des Bau- oder </w:t>
      </w:r>
      <w:r w:rsidRPr="0060577C">
        <w:rPr>
          <w:szCs w:val="22"/>
        </w:rPr>
        <w:lastRenderedPageBreak/>
        <w:t xml:space="preserve">Dienstleistungsvertrages oder zur Auflösung des Dienstleistungsverhältnisses (§ 4 Absatz 4 Nummer 3 VGSH) berechtigen. </w:t>
      </w:r>
      <w:r w:rsidRPr="0060577C">
        <w:rPr>
          <w:szCs w:val="22"/>
        </w:rPr>
        <w:br/>
      </w:r>
    </w:p>
    <w:p w14:paraId="32267434" w14:textId="77777777" w:rsidR="004D2473" w:rsidRPr="0060577C" w:rsidRDefault="004D2473" w:rsidP="0060577C">
      <w:pPr>
        <w:pStyle w:val="Listenabsatz"/>
        <w:numPr>
          <w:ilvl w:val="0"/>
          <w:numId w:val="5"/>
        </w:numPr>
        <w:spacing w:line="276" w:lineRule="auto"/>
        <w:rPr>
          <w:szCs w:val="22"/>
        </w:rPr>
      </w:pPr>
      <w:r w:rsidRPr="0060577C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Pr="0060577C">
        <w:rPr>
          <w:szCs w:val="22"/>
        </w:rPr>
        <w:fldChar w:fldCharType="end"/>
      </w:r>
      <w:bookmarkEnd w:id="13"/>
      <w:r w:rsidRPr="0060577C">
        <w:rPr>
          <w:szCs w:val="22"/>
        </w:rPr>
        <w:t xml:space="preserve"> Ich bin/Wir sind ein Kleinstunternehmen und/oder ein kleines und/oder ein </w:t>
      </w:r>
      <w:r w:rsidRPr="0060577C">
        <w:rPr>
          <w:szCs w:val="22"/>
        </w:rPr>
        <w:br/>
        <w:t xml:space="preserve">     mittleres Unternehmen (KMU) gemäß Amtsblatt der Europäischen Union, </w:t>
      </w:r>
      <w:r w:rsidRPr="0060577C">
        <w:rPr>
          <w:szCs w:val="22"/>
        </w:rPr>
        <w:br/>
        <w:t xml:space="preserve">     Empfehlung der Kommission vom 06.05.2003 (2203/361/EG). </w:t>
      </w:r>
    </w:p>
    <w:p w14:paraId="19785458" w14:textId="77777777" w:rsidR="0060577C" w:rsidRPr="0060577C" w:rsidRDefault="004D2473" w:rsidP="0060577C">
      <w:pPr>
        <w:pStyle w:val="Listenabsatz"/>
        <w:spacing w:line="276" w:lineRule="auto"/>
        <w:rPr>
          <w:szCs w:val="22"/>
        </w:rPr>
      </w:pPr>
      <w:r w:rsidRPr="0060577C">
        <w:rPr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Pr="0060577C">
        <w:rPr>
          <w:szCs w:val="22"/>
        </w:rPr>
        <w:instrText xml:space="preserve"> FORMCHECKBOX </w:instrText>
      </w:r>
      <w:r w:rsidR="003F0644">
        <w:rPr>
          <w:szCs w:val="22"/>
        </w:rPr>
      </w:r>
      <w:r w:rsidR="003F0644">
        <w:rPr>
          <w:szCs w:val="22"/>
        </w:rPr>
        <w:fldChar w:fldCharType="separate"/>
      </w:r>
      <w:r w:rsidRPr="0060577C">
        <w:rPr>
          <w:szCs w:val="22"/>
        </w:rPr>
        <w:fldChar w:fldCharType="end"/>
      </w:r>
      <w:bookmarkEnd w:id="14"/>
      <w:r w:rsidRPr="0060577C">
        <w:rPr>
          <w:szCs w:val="22"/>
        </w:rPr>
        <w:t xml:space="preserve"> Ich bin/Wir sind kein KMU. </w:t>
      </w:r>
    </w:p>
    <w:p w14:paraId="09FFCAD0" w14:textId="77777777" w:rsidR="0060577C" w:rsidRPr="0060577C" w:rsidRDefault="0060577C" w:rsidP="0060577C">
      <w:pPr>
        <w:spacing w:line="276" w:lineRule="auto"/>
        <w:rPr>
          <w:szCs w:val="22"/>
        </w:rPr>
      </w:pPr>
    </w:p>
    <w:p w14:paraId="74D3DD9D" w14:textId="77777777" w:rsidR="0060577C" w:rsidRPr="0060577C" w:rsidRDefault="0060577C" w:rsidP="0060577C">
      <w:pPr>
        <w:spacing w:line="276" w:lineRule="auto"/>
        <w:rPr>
          <w:szCs w:val="22"/>
        </w:rPr>
      </w:pPr>
      <w:r w:rsidRPr="0060577C">
        <w:rPr>
          <w:szCs w:val="22"/>
        </w:rPr>
        <w:t xml:space="preserve">Die nachstehende Unterschrift gilt für alle Bestandteile des Angebots. </w:t>
      </w:r>
    </w:p>
    <w:p w14:paraId="6B09045A" w14:textId="77777777" w:rsidR="0060577C" w:rsidRDefault="0060577C" w:rsidP="0060577C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77C" w14:paraId="3B945A0C" w14:textId="77777777" w:rsidTr="0060577C">
        <w:tc>
          <w:tcPr>
            <w:tcW w:w="9062" w:type="dxa"/>
          </w:tcPr>
          <w:p w14:paraId="42F552E8" w14:textId="77777777" w:rsidR="0060577C" w:rsidRDefault="0060577C" w:rsidP="0060577C">
            <w:pPr>
              <w:spacing w:line="276" w:lineRule="auto"/>
            </w:pPr>
            <w:r>
              <w:t xml:space="preserve">Ort, Datum, </w:t>
            </w:r>
            <w:r w:rsidRPr="0060577C">
              <w:rPr>
                <w:b/>
                <w:bCs/>
                <w:u w:val="single"/>
              </w:rPr>
              <w:t>Vor- und Zuname der Person, die die Erklärung abgibt</w:t>
            </w:r>
            <w:r>
              <w:t>:</w:t>
            </w:r>
          </w:p>
          <w:p w14:paraId="185498A4" w14:textId="77777777" w:rsidR="0060577C" w:rsidRPr="0060577C" w:rsidRDefault="0060577C" w:rsidP="0060577C">
            <w:pPr>
              <w:spacing w:line="276" w:lineRule="auto"/>
              <w:rPr>
                <w:sz w:val="18"/>
                <w:szCs w:val="18"/>
              </w:rPr>
            </w:pPr>
            <w:r w:rsidRPr="0060577C">
              <w:rPr>
                <w:sz w:val="18"/>
                <w:szCs w:val="18"/>
              </w:rPr>
              <w:t>(Nur bei Papierangeboten: Stempel und Unterschrift)</w:t>
            </w:r>
          </w:p>
          <w:p w14:paraId="773A0895" w14:textId="77777777" w:rsidR="0060577C" w:rsidRDefault="0060577C" w:rsidP="0060577C">
            <w:pPr>
              <w:spacing w:line="276" w:lineRule="auto"/>
            </w:pPr>
          </w:p>
          <w:p w14:paraId="20193A9A" w14:textId="75E84531" w:rsidR="0060577C" w:rsidRDefault="0060577C" w:rsidP="0060577C">
            <w:pPr>
              <w:spacing w:line="27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4D5E73FC" w14:textId="02E9DDD9" w:rsidR="0060577C" w:rsidRDefault="0060577C" w:rsidP="0060577C">
            <w:pPr>
              <w:spacing w:line="276" w:lineRule="auto"/>
            </w:pPr>
          </w:p>
        </w:tc>
      </w:tr>
    </w:tbl>
    <w:p w14:paraId="0F920110" w14:textId="25C49248" w:rsidR="0060577C" w:rsidRPr="0060577C" w:rsidRDefault="0060577C" w:rsidP="0060577C">
      <w:pPr>
        <w:spacing w:line="276" w:lineRule="auto"/>
        <w:rPr>
          <w:b/>
          <w:bCs/>
          <w:sz w:val="18"/>
          <w:szCs w:val="18"/>
          <w:u w:val="single"/>
        </w:rPr>
      </w:pPr>
      <w:r w:rsidRPr="0060577C">
        <w:rPr>
          <w:b/>
          <w:bCs/>
          <w:sz w:val="18"/>
          <w:szCs w:val="18"/>
        </w:rPr>
        <w:t>Ist ein schriftliches Angebot nicht an dieser Stelle unterschrieben,</w:t>
      </w:r>
      <w:r w:rsidRPr="0060577C">
        <w:rPr>
          <w:sz w:val="18"/>
          <w:szCs w:val="18"/>
        </w:rPr>
        <w:t xml:space="preserve"> </w:t>
      </w:r>
      <w:r w:rsidRPr="0060577C">
        <w:rPr>
          <w:b/>
          <w:bCs/>
          <w:sz w:val="18"/>
          <w:szCs w:val="18"/>
          <w:u w:val="single"/>
        </w:rPr>
        <w:t xml:space="preserve">wird das Angebot ausgeschlossen. </w:t>
      </w:r>
    </w:p>
    <w:p w14:paraId="74333DD0" w14:textId="77777777" w:rsidR="0060577C" w:rsidRDefault="0060577C" w:rsidP="0060577C">
      <w:pPr>
        <w:spacing w:line="276" w:lineRule="auto"/>
      </w:pPr>
    </w:p>
    <w:p w14:paraId="675E7C8D" w14:textId="6F3F8DE3" w:rsidR="004D2473" w:rsidRDefault="004D2473" w:rsidP="0060577C">
      <w:pPr>
        <w:spacing w:line="276" w:lineRule="auto"/>
      </w:pPr>
      <w:r>
        <w:br/>
      </w:r>
    </w:p>
    <w:p w14:paraId="25C0233C" w14:textId="571473A9" w:rsidR="00705D01" w:rsidRDefault="00705D01" w:rsidP="00705D01"/>
    <w:p w14:paraId="46A60372" w14:textId="69DEF937" w:rsidR="00705D01" w:rsidRDefault="00705D01" w:rsidP="00705D01"/>
    <w:p w14:paraId="2A0B93CA" w14:textId="193179F0" w:rsidR="00705D01" w:rsidRDefault="00705D01" w:rsidP="00705D01"/>
    <w:p w14:paraId="1A1F9F97" w14:textId="77777777" w:rsidR="00705D01" w:rsidRDefault="00705D01" w:rsidP="00705D01"/>
    <w:p w14:paraId="448A75E6" w14:textId="0ED9D4CB" w:rsidR="00142C09" w:rsidRDefault="00142C09"/>
    <w:p w14:paraId="55C53A39" w14:textId="0A578BAE" w:rsidR="00142C09" w:rsidRDefault="00142C09"/>
    <w:p w14:paraId="5B96460F" w14:textId="2F0AA1F7" w:rsidR="00142C09" w:rsidRDefault="00142C09"/>
    <w:p w14:paraId="45F44584" w14:textId="471BA90D" w:rsidR="00142C09" w:rsidRDefault="00142C09"/>
    <w:p w14:paraId="0B31383C" w14:textId="7A470779" w:rsidR="00142C09" w:rsidRDefault="00142C09"/>
    <w:p w14:paraId="11F69735" w14:textId="3C13959C" w:rsidR="00142C09" w:rsidRDefault="00142C09"/>
    <w:p w14:paraId="565F54D7" w14:textId="2246ADC6" w:rsidR="00142C09" w:rsidRDefault="00142C09"/>
    <w:p w14:paraId="0C854D77" w14:textId="70F97B1C" w:rsidR="00142C09" w:rsidRDefault="00142C09"/>
    <w:p w14:paraId="2DF4D9CF" w14:textId="25549EC3" w:rsidR="00142C09" w:rsidRDefault="00142C09"/>
    <w:p w14:paraId="3A5B5A09" w14:textId="5D99D1C7" w:rsidR="00142C09" w:rsidRDefault="00142C09"/>
    <w:p w14:paraId="71119635" w14:textId="4ABC6411" w:rsidR="00142C09" w:rsidRDefault="00142C09"/>
    <w:p w14:paraId="3857C0E9" w14:textId="1990713B" w:rsidR="00142C09" w:rsidRDefault="00142C09"/>
    <w:p w14:paraId="55549BF4" w14:textId="29EFD056" w:rsidR="00142C09" w:rsidRDefault="00142C09"/>
    <w:p w14:paraId="70182DE9" w14:textId="6AA62619" w:rsidR="00142C09" w:rsidRDefault="00142C09"/>
    <w:p w14:paraId="03108100" w14:textId="2B319067" w:rsidR="00142C09" w:rsidRDefault="00142C09"/>
    <w:p w14:paraId="277D8A20" w14:textId="1628BBC7" w:rsidR="00142C09" w:rsidRDefault="00142C09"/>
    <w:p w14:paraId="33B88614" w14:textId="48FC7D5D" w:rsidR="00142C09" w:rsidRDefault="00142C09"/>
    <w:p w14:paraId="1962394C" w14:textId="77777777" w:rsidR="00142C09" w:rsidRDefault="00142C09"/>
    <w:sectPr w:rsidR="00142C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3A31"/>
    <w:multiLevelType w:val="hybridMultilevel"/>
    <w:tmpl w:val="BBDA1AD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97EF7"/>
    <w:multiLevelType w:val="hybridMultilevel"/>
    <w:tmpl w:val="BF467E42"/>
    <w:lvl w:ilvl="0" w:tplc="342E58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0C7D"/>
    <w:multiLevelType w:val="hybridMultilevel"/>
    <w:tmpl w:val="A6E2BD5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B6628"/>
    <w:multiLevelType w:val="hybridMultilevel"/>
    <w:tmpl w:val="6172AA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96110"/>
    <w:multiLevelType w:val="hybridMultilevel"/>
    <w:tmpl w:val="FA924D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iYHCgZySBSfM3OWJxwDSc3LuN5Kd2rFfLvxGc0VOI2lbPRVUIMOB3mJvS0wA473t9v+2pawJEvhIvxkWjfSIwQ==" w:salt="mWT/YkRytqPg0nmcIBgG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92"/>
    <w:rsid w:val="000900AF"/>
    <w:rsid w:val="00142C09"/>
    <w:rsid w:val="00152357"/>
    <w:rsid w:val="00173FA5"/>
    <w:rsid w:val="003B4D90"/>
    <w:rsid w:val="003B5B66"/>
    <w:rsid w:val="003F0644"/>
    <w:rsid w:val="004A5BE6"/>
    <w:rsid w:val="004C5505"/>
    <w:rsid w:val="004D2473"/>
    <w:rsid w:val="0057648A"/>
    <w:rsid w:val="0060577C"/>
    <w:rsid w:val="006D74F1"/>
    <w:rsid w:val="00705D01"/>
    <w:rsid w:val="00722C66"/>
    <w:rsid w:val="007C33F5"/>
    <w:rsid w:val="00805313"/>
    <w:rsid w:val="009D71A9"/>
    <w:rsid w:val="00B00AAE"/>
    <w:rsid w:val="00C1734C"/>
    <w:rsid w:val="00CC5559"/>
    <w:rsid w:val="00D439FD"/>
    <w:rsid w:val="00D76231"/>
    <w:rsid w:val="00EF5F92"/>
    <w:rsid w:val="00F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5BB9"/>
  <w15:chartTrackingRefBased/>
  <w15:docId w15:val="{505FC1D2-F8FC-40B1-BA4F-D87E175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C66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Vorlagen\Deckblatt%20mit%20Amts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Deckblatt mit Amtslogo</Template>
  <TotalTime>0</TotalTime>
  <Pages>3</Pages>
  <Words>764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Dataport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Knauft, Carina (Amt Itzstedt)</dc:creator>
  <cp:keywords/>
  <dc:description/>
  <cp:lastModifiedBy>Carina Knauft</cp:lastModifiedBy>
  <cp:revision>4</cp:revision>
  <dcterms:created xsi:type="dcterms:W3CDTF">2024-12-02T13:51:00Z</dcterms:created>
  <dcterms:modified xsi:type="dcterms:W3CDTF">2024-12-10T09:15:00Z</dcterms:modified>
</cp:coreProperties>
</file>