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8B4C" w14:textId="77777777" w:rsidR="00722C66" w:rsidRDefault="00EF5F92" w:rsidP="00722C66">
      <w:r>
        <w:rPr>
          <w:rFonts w:cs="Arial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10D0187" wp14:editId="1B00878A">
            <wp:simplePos x="0" y="0"/>
            <wp:positionH relativeFrom="margin">
              <wp:posOffset>4332935</wp:posOffset>
            </wp:positionH>
            <wp:positionV relativeFrom="paragraph">
              <wp:posOffset>-661670</wp:posOffset>
            </wp:positionV>
            <wp:extent cx="2011349" cy="990600"/>
            <wp:effectExtent l="0" t="0" r="825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127" cy="998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FCD28" w14:textId="6FD515C5" w:rsidR="00722C66" w:rsidRPr="00EF5F92" w:rsidRDefault="00EF5F92" w:rsidP="00722C66">
      <w:pPr>
        <w:rPr>
          <w:b/>
          <w:sz w:val="32"/>
          <w:szCs w:val="32"/>
        </w:rPr>
      </w:pPr>
      <w:r w:rsidRPr="00EF5F92">
        <w:rPr>
          <w:b/>
          <w:sz w:val="32"/>
          <w:szCs w:val="32"/>
        </w:rPr>
        <w:t xml:space="preserve">Erklärung </w:t>
      </w:r>
      <w:r w:rsidR="00672A02">
        <w:rPr>
          <w:b/>
          <w:sz w:val="32"/>
          <w:szCs w:val="32"/>
        </w:rPr>
        <w:t xml:space="preserve">des*der Bieters*in </w:t>
      </w:r>
      <w:r w:rsidR="00672A02">
        <w:rPr>
          <w:b/>
          <w:sz w:val="32"/>
          <w:szCs w:val="32"/>
        </w:rPr>
        <w:br/>
        <w:t>bei beabsichtigter Übertragung von Leistungen auf Nachunternehmen</w:t>
      </w:r>
    </w:p>
    <w:p w14:paraId="79FE5C9B" w14:textId="77777777" w:rsidR="00EF5F92" w:rsidRDefault="00EF5F92" w:rsidP="00722C6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2A02" w:rsidRPr="00672A02" w14:paraId="6B1B3BB4" w14:textId="77777777" w:rsidTr="0076104F">
        <w:trPr>
          <w:trHeight w:val="567"/>
        </w:trPr>
        <w:tc>
          <w:tcPr>
            <w:tcW w:w="4531" w:type="dxa"/>
            <w:vAlign w:val="center"/>
          </w:tcPr>
          <w:p w14:paraId="61A8BB24" w14:textId="3AC7FA3A" w:rsidR="00672A02" w:rsidRPr="00672A02" w:rsidRDefault="00672A02" w:rsidP="00672A02">
            <w:pPr>
              <w:rPr>
                <w:b/>
                <w:bCs/>
              </w:rPr>
            </w:pPr>
            <w:r w:rsidRPr="00672A02">
              <w:rPr>
                <w:b/>
                <w:bCs/>
              </w:rPr>
              <w:t>Bieter</w:t>
            </w:r>
            <w:r>
              <w:rPr>
                <w:b/>
                <w:bCs/>
              </w:rPr>
              <w:t>*in</w:t>
            </w:r>
            <w:r w:rsidRPr="00672A02">
              <w:rPr>
                <w:b/>
                <w:bCs/>
              </w:rPr>
              <w:t>:</w:t>
            </w:r>
          </w:p>
        </w:tc>
        <w:tc>
          <w:tcPr>
            <w:tcW w:w="4531" w:type="dxa"/>
            <w:vAlign w:val="center"/>
          </w:tcPr>
          <w:p w14:paraId="21203197" w14:textId="54CA23EB" w:rsidR="00672A02" w:rsidRPr="00672A02" w:rsidRDefault="0031533D" w:rsidP="00672A0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72A02" w:rsidRPr="00672A02" w14:paraId="1DC25161" w14:textId="77777777" w:rsidTr="0076104F">
        <w:trPr>
          <w:trHeight w:val="567"/>
        </w:trPr>
        <w:tc>
          <w:tcPr>
            <w:tcW w:w="4531" w:type="dxa"/>
            <w:vAlign w:val="center"/>
          </w:tcPr>
          <w:p w14:paraId="0ECE5E08" w14:textId="4C1B5416" w:rsidR="00672A02" w:rsidRPr="00672A02" w:rsidRDefault="00672A02" w:rsidP="00672A02">
            <w:pPr>
              <w:rPr>
                <w:b/>
                <w:bCs/>
              </w:rPr>
            </w:pPr>
            <w:r w:rsidRPr="00672A02">
              <w:rPr>
                <w:b/>
                <w:bCs/>
              </w:rPr>
              <w:t>Gesamtleistung:</w:t>
            </w:r>
          </w:p>
        </w:tc>
        <w:tc>
          <w:tcPr>
            <w:tcW w:w="4531" w:type="dxa"/>
            <w:vAlign w:val="center"/>
          </w:tcPr>
          <w:p w14:paraId="1DFA1347" w14:textId="0DD0A0ED" w:rsidR="00672A02" w:rsidRPr="00672A02" w:rsidRDefault="0031533D" w:rsidP="00672A0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2A02" w:rsidRPr="00672A02" w14:paraId="03813EA8" w14:textId="77777777" w:rsidTr="0076104F">
        <w:trPr>
          <w:trHeight w:val="567"/>
        </w:trPr>
        <w:tc>
          <w:tcPr>
            <w:tcW w:w="4531" w:type="dxa"/>
            <w:vAlign w:val="center"/>
          </w:tcPr>
          <w:p w14:paraId="42B8ADC3" w14:textId="580152E7" w:rsidR="00672A02" w:rsidRPr="00672A02" w:rsidRDefault="00672A02" w:rsidP="00672A02">
            <w:pPr>
              <w:rPr>
                <w:b/>
                <w:bCs/>
              </w:rPr>
            </w:pPr>
            <w:r w:rsidRPr="00672A02">
              <w:rPr>
                <w:b/>
                <w:bCs/>
              </w:rPr>
              <w:t>Angebot für:</w:t>
            </w:r>
          </w:p>
        </w:tc>
        <w:tc>
          <w:tcPr>
            <w:tcW w:w="4531" w:type="dxa"/>
            <w:vAlign w:val="center"/>
          </w:tcPr>
          <w:p w14:paraId="41EEDC2B" w14:textId="17BA5062" w:rsidR="00672A02" w:rsidRPr="00672A02" w:rsidRDefault="0031533D" w:rsidP="00672A0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C8457D" w14:textId="3C2D5809" w:rsidR="00805313" w:rsidRDefault="00805313" w:rsidP="00722C66">
      <w:pPr>
        <w:rPr>
          <w:u w:val="single"/>
        </w:rPr>
      </w:pPr>
    </w:p>
    <w:p w14:paraId="32971754" w14:textId="387C7DE4" w:rsidR="00672A02" w:rsidRPr="00672A02" w:rsidRDefault="00672A02" w:rsidP="00FA46D6">
      <w:pPr>
        <w:spacing w:line="276" w:lineRule="auto"/>
      </w:pPr>
      <w:r w:rsidRPr="00672A02">
        <w:t>Mit dem Angebot sind:</w:t>
      </w:r>
    </w:p>
    <w:p w14:paraId="1AF672D7" w14:textId="6A7655A5" w:rsidR="00672A02" w:rsidRDefault="00FA46D6" w:rsidP="00FA46D6">
      <w:pPr>
        <w:pStyle w:val="Listenabsatz"/>
        <w:numPr>
          <w:ilvl w:val="0"/>
          <w:numId w:val="4"/>
        </w:numPr>
        <w:spacing w:line="276" w:lineRule="auto"/>
      </w:pPr>
      <w:r>
        <w:t xml:space="preserve">Die Unternehmen zu benennen, deren Fähigkeiten sich der*die Bieter*in im Auftragsfall bedienen wird, </w:t>
      </w:r>
    </w:p>
    <w:p w14:paraId="65E9606F" w14:textId="4C661DBE" w:rsidR="00FA46D6" w:rsidRDefault="00FA46D6" w:rsidP="00FA46D6">
      <w:pPr>
        <w:pStyle w:val="Listenabsatz"/>
        <w:numPr>
          <w:ilvl w:val="0"/>
          <w:numId w:val="4"/>
        </w:numPr>
        <w:spacing w:line="276" w:lineRule="auto"/>
      </w:pPr>
      <w:r>
        <w:t xml:space="preserve">Die Nachweise vorzulegen, dass dem*der Bieter*in die erforderlichen Mittel dieser Unternehmen zur Verfügung stehen, ungeachtet des rechtlichen Charakters der zwischen ihm*ihr und diesen Unternehmen bestehenden Verbindungen, </w:t>
      </w:r>
    </w:p>
    <w:p w14:paraId="048FF2B8" w14:textId="1AD56AA2" w:rsidR="00FA46D6" w:rsidRDefault="00FA46D6" w:rsidP="00FA46D6">
      <w:pPr>
        <w:pStyle w:val="Listenabsatz"/>
        <w:numPr>
          <w:ilvl w:val="0"/>
          <w:numId w:val="4"/>
        </w:numPr>
        <w:spacing w:line="276" w:lineRule="auto"/>
      </w:pPr>
      <w:r>
        <w:t xml:space="preserve">Geforderte Erklärungen und Referenzen von allen benannten Nachunternehmern*innen vorzulegen. </w:t>
      </w:r>
    </w:p>
    <w:p w14:paraId="08689522" w14:textId="0E83DF94" w:rsidR="00FA46D6" w:rsidRDefault="00FA46D6" w:rsidP="00FA46D6">
      <w:pPr>
        <w:spacing w:line="276" w:lineRule="auto"/>
      </w:pPr>
    </w:p>
    <w:p w14:paraId="7424E1D7" w14:textId="16582709" w:rsidR="00FA46D6" w:rsidRDefault="00FA46D6" w:rsidP="00FA46D6">
      <w:pPr>
        <w:spacing w:line="276" w:lineRule="auto"/>
      </w:pPr>
      <w:r>
        <w:t>Als Nachunternehmen und von ihnen auszuführende Leistungen werden benannt:</w:t>
      </w:r>
    </w:p>
    <w:p w14:paraId="4EDE387E" w14:textId="3E2A2AC4" w:rsidR="00FA46D6" w:rsidRDefault="00FA46D6" w:rsidP="00FA46D6">
      <w:pPr>
        <w:spacing w:line="276" w:lineRule="auto"/>
      </w:pPr>
    </w:p>
    <w:p w14:paraId="72B777BE" w14:textId="61AA807D" w:rsidR="00FA46D6" w:rsidRPr="0076104F" w:rsidRDefault="00FA46D6" w:rsidP="00FA46D6">
      <w:pPr>
        <w:spacing w:line="276" w:lineRule="auto"/>
        <w:rPr>
          <w:b/>
          <w:bCs/>
        </w:rPr>
      </w:pPr>
      <w:r w:rsidRPr="0076104F">
        <w:rPr>
          <w:b/>
          <w:bCs/>
        </w:rPr>
        <w:t>Unternehmen 1: Name:</w:t>
      </w:r>
      <w:r w:rsidR="00627719" w:rsidRPr="0076104F">
        <w:rPr>
          <w:b/>
          <w:bCs/>
        </w:rPr>
        <w:t xml:space="preserve"> </w:t>
      </w:r>
      <w:r w:rsidR="0031533D">
        <w:fldChar w:fldCharType="begin">
          <w:ffData>
            <w:name w:val="Text1"/>
            <w:enabled/>
            <w:calcOnExit w:val="0"/>
            <w:textInput/>
          </w:ffData>
        </w:fldChar>
      </w:r>
      <w:r w:rsidR="0031533D">
        <w:instrText xml:space="preserve"> FORMTEXT </w:instrText>
      </w:r>
      <w:r w:rsidR="0031533D">
        <w:fldChar w:fldCharType="separate"/>
      </w:r>
      <w:r w:rsidR="0031533D">
        <w:rPr>
          <w:noProof/>
        </w:rPr>
        <w:t> </w:t>
      </w:r>
      <w:r w:rsidR="0031533D">
        <w:rPr>
          <w:noProof/>
        </w:rPr>
        <w:t> </w:t>
      </w:r>
      <w:r w:rsidR="0031533D">
        <w:rPr>
          <w:noProof/>
        </w:rPr>
        <w:t> </w:t>
      </w:r>
      <w:r w:rsidR="0031533D">
        <w:rPr>
          <w:noProof/>
        </w:rPr>
        <w:t> </w:t>
      </w:r>
      <w:r w:rsidR="0031533D">
        <w:rPr>
          <w:noProof/>
        </w:rPr>
        <w:t> </w:t>
      </w:r>
      <w:r w:rsidR="0031533D">
        <w:fldChar w:fldCharType="end"/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76104F" w14:paraId="2C05107E" w14:textId="77777777" w:rsidTr="0076104F">
        <w:tc>
          <w:tcPr>
            <w:tcW w:w="3823" w:type="dxa"/>
          </w:tcPr>
          <w:p w14:paraId="6DFB15C5" w14:textId="2710540C" w:rsidR="0076104F" w:rsidRDefault="0076104F" w:rsidP="00FA46D6">
            <w:pPr>
              <w:spacing w:line="276" w:lineRule="auto"/>
            </w:pPr>
            <w:r>
              <w:t>Position / Leistungsbereich</w:t>
            </w:r>
          </w:p>
        </w:tc>
        <w:tc>
          <w:tcPr>
            <w:tcW w:w="5244" w:type="dxa"/>
          </w:tcPr>
          <w:p w14:paraId="3FE98F40" w14:textId="1A098DDA" w:rsidR="0076104F" w:rsidRDefault="0076104F" w:rsidP="00FA46D6">
            <w:pPr>
              <w:spacing w:line="276" w:lineRule="auto"/>
            </w:pPr>
            <w:r>
              <w:t>Beschreibung der Teilleistungen (Art und Umfang)</w:t>
            </w:r>
          </w:p>
        </w:tc>
      </w:tr>
      <w:tr w:rsidR="0076104F" w14:paraId="3733076E" w14:textId="77777777" w:rsidTr="0076104F">
        <w:trPr>
          <w:trHeight w:val="1777"/>
        </w:trPr>
        <w:tc>
          <w:tcPr>
            <w:tcW w:w="3823" w:type="dxa"/>
          </w:tcPr>
          <w:p w14:paraId="59567210" w14:textId="651020C9" w:rsidR="0076104F" w:rsidRDefault="0031533D" w:rsidP="00FA46D6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4" w:type="dxa"/>
          </w:tcPr>
          <w:p w14:paraId="166A2717" w14:textId="36C6B602" w:rsidR="0076104F" w:rsidRDefault="0031533D" w:rsidP="00FA46D6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DD61478" w14:textId="48DC31A2" w:rsidR="00FA46D6" w:rsidRDefault="00FA46D6" w:rsidP="00FA46D6">
      <w:pPr>
        <w:spacing w:line="276" w:lineRule="auto"/>
      </w:pPr>
    </w:p>
    <w:p w14:paraId="4268FF60" w14:textId="1B2B2B1F" w:rsidR="00FA46D6" w:rsidRDefault="00627719" w:rsidP="00FA46D6">
      <w:pPr>
        <w:spacing w:line="276" w:lineRule="auto"/>
      </w:pPr>
      <w:r>
        <w:t xml:space="preserve">Für den Fall der Eignungsleihe: Die erforderliche Eigenerklärung zur Eignung des Nachunternehmens sowie die Verpflichtungserklärung zur Zahlung des Vergabemindestlohns (nur bei einem geschätzten Auftragswert ab netto 20.000 Euro) liegen bei. </w:t>
      </w:r>
    </w:p>
    <w:p w14:paraId="622210D6" w14:textId="4FECD402" w:rsidR="00627719" w:rsidRDefault="00627719" w:rsidP="00FA46D6">
      <w:pPr>
        <w:spacing w:line="276" w:lineRule="auto"/>
      </w:pPr>
    </w:p>
    <w:p w14:paraId="74176E40" w14:textId="00412F4A" w:rsidR="00627719" w:rsidRPr="0076104F" w:rsidRDefault="00627719" w:rsidP="00627719">
      <w:pPr>
        <w:spacing w:line="276" w:lineRule="auto"/>
        <w:rPr>
          <w:b/>
          <w:bCs/>
        </w:rPr>
      </w:pPr>
      <w:r w:rsidRPr="0076104F">
        <w:rPr>
          <w:b/>
          <w:bCs/>
        </w:rPr>
        <w:t xml:space="preserve">Unternehmen 2: Name:  </w:t>
      </w:r>
      <w:r w:rsidR="0031533D">
        <w:fldChar w:fldCharType="begin">
          <w:ffData>
            <w:name w:val="Text1"/>
            <w:enabled/>
            <w:calcOnExit w:val="0"/>
            <w:textInput/>
          </w:ffData>
        </w:fldChar>
      </w:r>
      <w:r w:rsidR="0031533D">
        <w:instrText xml:space="preserve"> FORMTEXT </w:instrText>
      </w:r>
      <w:r w:rsidR="0031533D">
        <w:fldChar w:fldCharType="separate"/>
      </w:r>
      <w:r w:rsidR="0031533D">
        <w:rPr>
          <w:noProof/>
        </w:rPr>
        <w:t> </w:t>
      </w:r>
      <w:r w:rsidR="0031533D">
        <w:rPr>
          <w:noProof/>
        </w:rPr>
        <w:t> </w:t>
      </w:r>
      <w:r w:rsidR="0031533D">
        <w:rPr>
          <w:noProof/>
        </w:rPr>
        <w:t> </w:t>
      </w:r>
      <w:r w:rsidR="0031533D">
        <w:rPr>
          <w:noProof/>
        </w:rPr>
        <w:t> </w:t>
      </w:r>
      <w:r w:rsidR="0031533D">
        <w:rPr>
          <w:noProof/>
        </w:rPr>
        <w:t> </w:t>
      </w:r>
      <w:r w:rsidR="0031533D">
        <w:fldChar w:fldCharType="end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627719" w14:paraId="6877F957" w14:textId="77777777" w:rsidTr="0076104F">
        <w:tc>
          <w:tcPr>
            <w:tcW w:w="3823" w:type="dxa"/>
          </w:tcPr>
          <w:p w14:paraId="41ED746D" w14:textId="1CC6ED46" w:rsidR="00627719" w:rsidRDefault="0076104F" w:rsidP="000702FB">
            <w:pPr>
              <w:spacing w:line="276" w:lineRule="auto"/>
            </w:pPr>
            <w:r>
              <w:t>Position / Leistungsbereich</w:t>
            </w:r>
          </w:p>
        </w:tc>
        <w:tc>
          <w:tcPr>
            <w:tcW w:w="5239" w:type="dxa"/>
          </w:tcPr>
          <w:p w14:paraId="4D985815" w14:textId="7AF03BFF" w:rsidR="00627719" w:rsidRDefault="0076104F" w:rsidP="000702FB">
            <w:pPr>
              <w:spacing w:line="276" w:lineRule="auto"/>
            </w:pPr>
            <w:r>
              <w:t>Beschreibung der Teilleistungen (Art und Umfang)</w:t>
            </w:r>
          </w:p>
        </w:tc>
      </w:tr>
      <w:tr w:rsidR="00627719" w14:paraId="0436A604" w14:textId="77777777" w:rsidTr="0076104F">
        <w:trPr>
          <w:trHeight w:val="1737"/>
        </w:trPr>
        <w:tc>
          <w:tcPr>
            <w:tcW w:w="3823" w:type="dxa"/>
          </w:tcPr>
          <w:p w14:paraId="5DA56508" w14:textId="5FBFE513" w:rsidR="00627719" w:rsidRDefault="0031533D" w:rsidP="000702FB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39" w:type="dxa"/>
          </w:tcPr>
          <w:p w14:paraId="2D21C95C" w14:textId="5FC3F6C6" w:rsidR="00627719" w:rsidRDefault="0031533D" w:rsidP="000702FB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8BA7E4" w14:textId="77777777" w:rsidR="00627719" w:rsidRDefault="00627719" w:rsidP="00627719">
      <w:pPr>
        <w:spacing w:line="276" w:lineRule="auto"/>
      </w:pPr>
    </w:p>
    <w:p w14:paraId="6BB4B7C2" w14:textId="77777777" w:rsidR="00627719" w:rsidRDefault="00627719" w:rsidP="00627719">
      <w:pPr>
        <w:spacing w:line="276" w:lineRule="auto"/>
      </w:pPr>
      <w:r>
        <w:t xml:space="preserve">Für den Fall der Eignungsleihe: Die erforderliche Eigenerklärung zur Eignung des Nachunternehmens sowie die Verpflichtungserklärung zur Zahlung des </w:t>
      </w:r>
      <w:r>
        <w:lastRenderedPageBreak/>
        <w:t xml:space="preserve">Vergabemindestlohns (nur bei einem geschätzten Auftragswert ab netto 20.000 Euro) liegen bei. </w:t>
      </w:r>
    </w:p>
    <w:p w14:paraId="4B8E2AA4" w14:textId="2806AE38" w:rsidR="00627719" w:rsidRDefault="00627719" w:rsidP="00FA46D6">
      <w:pPr>
        <w:spacing w:line="276" w:lineRule="auto"/>
      </w:pPr>
    </w:p>
    <w:p w14:paraId="23566F9D" w14:textId="328C9A74" w:rsidR="00627719" w:rsidRDefault="00627719" w:rsidP="00FA46D6">
      <w:pPr>
        <w:spacing w:line="276" w:lineRule="auto"/>
      </w:pPr>
      <w:r>
        <w:t>Ort, Datum:</w:t>
      </w:r>
      <w:r w:rsidR="0031533D" w:rsidRPr="0031533D">
        <w:t xml:space="preserve"> </w:t>
      </w:r>
      <w:r w:rsidR="0031533D">
        <w:fldChar w:fldCharType="begin">
          <w:ffData>
            <w:name w:val="Text1"/>
            <w:enabled/>
            <w:calcOnExit w:val="0"/>
            <w:textInput/>
          </w:ffData>
        </w:fldChar>
      </w:r>
      <w:r w:rsidR="0031533D">
        <w:instrText xml:space="preserve"> FORMTEXT </w:instrText>
      </w:r>
      <w:r w:rsidR="0031533D">
        <w:fldChar w:fldCharType="separate"/>
      </w:r>
      <w:r w:rsidR="0031533D">
        <w:rPr>
          <w:noProof/>
        </w:rPr>
        <w:t> </w:t>
      </w:r>
      <w:r w:rsidR="0031533D">
        <w:rPr>
          <w:noProof/>
        </w:rPr>
        <w:t> </w:t>
      </w:r>
      <w:r w:rsidR="0031533D">
        <w:rPr>
          <w:noProof/>
        </w:rPr>
        <w:t> </w:t>
      </w:r>
      <w:r w:rsidR="0031533D">
        <w:rPr>
          <w:noProof/>
        </w:rPr>
        <w:t> </w:t>
      </w:r>
      <w:r w:rsidR="0031533D">
        <w:rPr>
          <w:noProof/>
        </w:rPr>
        <w:t> </w:t>
      </w:r>
      <w:r w:rsidR="0031533D">
        <w:fldChar w:fldCharType="end"/>
      </w:r>
      <w:r w:rsidR="0076104F"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7719" w14:paraId="7F5C2FDF" w14:textId="77777777" w:rsidTr="00627719">
        <w:tc>
          <w:tcPr>
            <w:tcW w:w="9062" w:type="dxa"/>
            <w:vAlign w:val="center"/>
          </w:tcPr>
          <w:p w14:paraId="35A7BF21" w14:textId="5B514363" w:rsidR="00627719" w:rsidRPr="00627719" w:rsidRDefault="00627719" w:rsidP="00627719">
            <w:pPr>
              <w:spacing w:line="276" w:lineRule="auto"/>
              <w:jc w:val="center"/>
              <w:rPr>
                <w:b/>
                <w:bCs/>
              </w:rPr>
            </w:pPr>
            <w:r w:rsidRPr="00627719">
              <w:rPr>
                <w:b/>
                <w:bCs/>
              </w:rPr>
              <w:t>Stempel und Unterschrift</w:t>
            </w:r>
          </w:p>
        </w:tc>
      </w:tr>
      <w:tr w:rsidR="00627719" w14:paraId="7FCD9FCB" w14:textId="77777777" w:rsidTr="0076104F">
        <w:trPr>
          <w:trHeight w:val="1144"/>
        </w:trPr>
        <w:tc>
          <w:tcPr>
            <w:tcW w:w="9062" w:type="dxa"/>
          </w:tcPr>
          <w:p w14:paraId="0EA58AE1" w14:textId="77777777" w:rsidR="00627719" w:rsidRDefault="00627719" w:rsidP="00FA46D6">
            <w:pPr>
              <w:spacing w:line="276" w:lineRule="auto"/>
            </w:pPr>
          </w:p>
        </w:tc>
      </w:tr>
    </w:tbl>
    <w:p w14:paraId="0D4D7EFA" w14:textId="63E453F4" w:rsidR="004C5505" w:rsidRDefault="004C5505" w:rsidP="0076104F">
      <w:pPr>
        <w:spacing w:line="276" w:lineRule="auto"/>
      </w:pPr>
    </w:p>
    <w:p w14:paraId="49759FDE" w14:textId="4082D486" w:rsidR="0076104F" w:rsidRDefault="0076104F" w:rsidP="0076104F">
      <w:pPr>
        <w:spacing w:line="276" w:lineRule="auto"/>
      </w:pPr>
    </w:p>
    <w:p w14:paraId="76200074" w14:textId="77777777" w:rsidR="0076104F" w:rsidRDefault="0076104F" w:rsidP="0076104F">
      <w:pPr>
        <w:spacing w:line="276" w:lineRule="auto"/>
      </w:pPr>
    </w:p>
    <w:sectPr w:rsidR="007610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93A31"/>
    <w:multiLevelType w:val="hybridMultilevel"/>
    <w:tmpl w:val="BBDA1AD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F66E8"/>
    <w:multiLevelType w:val="hybridMultilevel"/>
    <w:tmpl w:val="F884A2C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97EF7"/>
    <w:multiLevelType w:val="hybridMultilevel"/>
    <w:tmpl w:val="BF467E42"/>
    <w:lvl w:ilvl="0" w:tplc="342E58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B6628"/>
    <w:multiLevelType w:val="hybridMultilevel"/>
    <w:tmpl w:val="6172AA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TKaOUOr0NY8u12ja0xUdx19kPBHWPFUlBxKUWSAOswKWkJIvNYseNw7/ax3qeGo1RaC1NqgGG8RBZMqytmETpw==" w:salt="EngAxzGRFidNOdvurAUc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92"/>
    <w:rsid w:val="000900AF"/>
    <w:rsid w:val="00152357"/>
    <w:rsid w:val="00173FA5"/>
    <w:rsid w:val="0031533D"/>
    <w:rsid w:val="004A5BE6"/>
    <w:rsid w:val="004C5505"/>
    <w:rsid w:val="0057648A"/>
    <w:rsid w:val="00627719"/>
    <w:rsid w:val="00672A02"/>
    <w:rsid w:val="00722C66"/>
    <w:rsid w:val="0076104F"/>
    <w:rsid w:val="007C33F5"/>
    <w:rsid w:val="007E1CC2"/>
    <w:rsid w:val="00805313"/>
    <w:rsid w:val="009D71A9"/>
    <w:rsid w:val="00D439FD"/>
    <w:rsid w:val="00D76231"/>
    <w:rsid w:val="00EF5F92"/>
    <w:rsid w:val="00F3153C"/>
    <w:rsid w:val="00FA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5BB9"/>
  <w15:chartTrackingRefBased/>
  <w15:docId w15:val="{505FC1D2-F8FC-40B1-BA4F-D87E1751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2C66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F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Vorlagen\Deckblatt%20mit%20Amts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Deckblatt mit Amtslogo</Template>
  <TotalTime>0</TotalTime>
  <Pages>2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Dataport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Knauft, Carina (Amt Itzstedt)</dc:creator>
  <cp:keywords/>
  <dc:description/>
  <cp:lastModifiedBy>Carina Knauft</cp:lastModifiedBy>
  <cp:revision>4</cp:revision>
  <dcterms:created xsi:type="dcterms:W3CDTF">2024-12-02T11:13:00Z</dcterms:created>
  <dcterms:modified xsi:type="dcterms:W3CDTF">2024-12-10T09:17:00Z</dcterms:modified>
</cp:coreProperties>
</file>