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D0E5" w14:textId="77777777" w:rsidR="00722C66" w:rsidRDefault="00EF5F92" w:rsidP="00722C66">
      <w:r>
        <w:rPr>
          <w:rFonts w:cs="Arial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7E04B0" wp14:editId="07869E0C">
            <wp:simplePos x="0" y="0"/>
            <wp:positionH relativeFrom="margin">
              <wp:posOffset>4332935</wp:posOffset>
            </wp:positionH>
            <wp:positionV relativeFrom="paragraph">
              <wp:posOffset>-661670</wp:posOffset>
            </wp:positionV>
            <wp:extent cx="2011349" cy="99060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27" cy="998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BB2CA" w14:textId="77777777" w:rsidR="00722C66" w:rsidRPr="00EF5F92" w:rsidRDefault="00EF5F92" w:rsidP="00722C66">
      <w:pPr>
        <w:rPr>
          <w:b/>
          <w:sz w:val="32"/>
          <w:szCs w:val="32"/>
        </w:rPr>
      </w:pPr>
      <w:r w:rsidRPr="00EF5F92">
        <w:rPr>
          <w:b/>
          <w:sz w:val="32"/>
          <w:szCs w:val="32"/>
        </w:rPr>
        <w:t>Erklärung als Bietergemeinschaft</w:t>
      </w:r>
    </w:p>
    <w:p w14:paraId="0556C1CF" w14:textId="77777777" w:rsidR="00EF5F92" w:rsidRDefault="00EF5F92" w:rsidP="00722C66"/>
    <w:p w14:paraId="6C55CE2E" w14:textId="77777777" w:rsidR="00EF5F92" w:rsidRDefault="00EF5F92" w:rsidP="00722C66">
      <w:r>
        <w:t xml:space="preserve">Ausfüllhinweise: Die im Formblatt geforderten Angaben und Erklärungen sind vollständig auszufüllen. Das Formular ist ausgedruckt von allen Mitgliedern der Bietergemeinschaft zu unterschreiben und dem Angebot beizufügen (bei elektronischen Angeboten als eingescanntes </w:t>
      </w:r>
      <w:proofErr w:type="spellStart"/>
      <w:r>
        <w:t>pdf</w:t>
      </w:r>
      <w:proofErr w:type="spellEnd"/>
      <w:r>
        <w:t>-Dokument).</w:t>
      </w:r>
    </w:p>
    <w:p w14:paraId="32D3AC74" w14:textId="77777777" w:rsidR="00EF5F92" w:rsidRDefault="00EF5F92" w:rsidP="00722C66"/>
    <w:p w14:paraId="7D8BADC9" w14:textId="1F49EF21" w:rsidR="00EF5F92" w:rsidRPr="00EF5F92" w:rsidRDefault="00EF5F92" w:rsidP="00722C66">
      <w:pPr>
        <w:rPr>
          <w:u w:val="single"/>
        </w:rPr>
      </w:pPr>
      <w:r w:rsidRPr="00EF5F92">
        <w:rPr>
          <w:u w:val="single"/>
        </w:rPr>
        <w:t xml:space="preserve">Vergabenummer / Maßnahme: </w:t>
      </w:r>
      <w:r w:rsidR="008C162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1622">
        <w:instrText xml:space="preserve"> FORMTEXT </w:instrText>
      </w:r>
      <w:r w:rsidR="008C1622">
        <w:fldChar w:fldCharType="separate"/>
      </w:r>
      <w:r w:rsidR="008C1622">
        <w:rPr>
          <w:noProof/>
        </w:rPr>
        <w:t> </w:t>
      </w:r>
      <w:r w:rsidR="008C1622">
        <w:rPr>
          <w:noProof/>
        </w:rPr>
        <w:t> </w:t>
      </w:r>
      <w:r w:rsidR="008C1622">
        <w:rPr>
          <w:noProof/>
        </w:rPr>
        <w:t> </w:t>
      </w:r>
      <w:r w:rsidR="008C1622">
        <w:rPr>
          <w:noProof/>
        </w:rPr>
        <w:t> </w:t>
      </w:r>
      <w:r w:rsidR="008C1622">
        <w:rPr>
          <w:noProof/>
        </w:rPr>
        <w:t> </w:t>
      </w:r>
      <w:bookmarkEnd w:id="0"/>
      <w:r w:rsidR="008C1622">
        <w:fldChar w:fldCharType="end"/>
      </w:r>
    </w:p>
    <w:p w14:paraId="7296FB71" w14:textId="77777777" w:rsidR="00EF5F92" w:rsidRDefault="00EF5F92" w:rsidP="00722C66"/>
    <w:p w14:paraId="25390EF8" w14:textId="77777777" w:rsidR="00EF5F92" w:rsidRPr="00EF5F92" w:rsidRDefault="00EF5F92" w:rsidP="00722C66">
      <w:pPr>
        <w:rPr>
          <w:b/>
          <w:sz w:val="26"/>
          <w:szCs w:val="26"/>
        </w:rPr>
      </w:pPr>
      <w:r>
        <w:rPr>
          <w:b/>
          <w:sz w:val="26"/>
          <w:szCs w:val="26"/>
        </w:rPr>
        <w:t>Angaben zur Bietergemeinschaft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5F92" w14:paraId="3268C916" w14:textId="77777777" w:rsidTr="00EF5F92">
        <w:trPr>
          <w:trHeight w:val="567"/>
        </w:trPr>
        <w:tc>
          <w:tcPr>
            <w:tcW w:w="9062" w:type="dxa"/>
            <w:gridSpan w:val="3"/>
            <w:vAlign w:val="center"/>
          </w:tcPr>
          <w:p w14:paraId="19000FBF" w14:textId="77777777" w:rsidR="00EF5F92" w:rsidRDefault="00EF5F92" w:rsidP="00EF5F92">
            <w:r>
              <w:t>Name / Firma / Rechtsform der Mitglieder der Bietergemeinschaft</w:t>
            </w:r>
          </w:p>
        </w:tc>
      </w:tr>
      <w:tr w:rsidR="00EF5F92" w14:paraId="6E9DEFFD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78F71B65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1</w:t>
            </w:r>
          </w:p>
        </w:tc>
        <w:tc>
          <w:tcPr>
            <w:tcW w:w="3021" w:type="dxa"/>
            <w:vAlign w:val="center"/>
          </w:tcPr>
          <w:p w14:paraId="3AE2D9B1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2</w:t>
            </w:r>
          </w:p>
        </w:tc>
        <w:tc>
          <w:tcPr>
            <w:tcW w:w="3021" w:type="dxa"/>
            <w:vAlign w:val="center"/>
          </w:tcPr>
          <w:p w14:paraId="2BC639A3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3</w:t>
            </w:r>
          </w:p>
        </w:tc>
      </w:tr>
      <w:tr w:rsidR="00EF5F92" w14:paraId="1B97AF9D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3C0CAB94" w14:textId="72EFBB40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4D1F318B" w14:textId="3D7E0C5D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40BC8719" w14:textId="04A3A5BA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5F92" w14:paraId="0FE6041E" w14:textId="77777777" w:rsidTr="00EF5F92">
        <w:trPr>
          <w:trHeight w:val="567"/>
        </w:trPr>
        <w:tc>
          <w:tcPr>
            <w:tcW w:w="9062" w:type="dxa"/>
            <w:gridSpan w:val="3"/>
            <w:vAlign w:val="center"/>
          </w:tcPr>
          <w:p w14:paraId="2538D23C" w14:textId="77777777" w:rsidR="00EF5F92" w:rsidRDefault="00EF5F92" w:rsidP="00EF5F92">
            <w:r>
              <w:t>Anschrift (Straße, Hausnummer, PLZ, Ort, Land)</w:t>
            </w:r>
          </w:p>
        </w:tc>
      </w:tr>
      <w:tr w:rsidR="00EF5F92" w14:paraId="4D12E263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0638AED8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1</w:t>
            </w:r>
          </w:p>
        </w:tc>
        <w:tc>
          <w:tcPr>
            <w:tcW w:w="3021" w:type="dxa"/>
            <w:vAlign w:val="center"/>
          </w:tcPr>
          <w:p w14:paraId="479853EF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2</w:t>
            </w:r>
          </w:p>
        </w:tc>
        <w:tc>
          <w:tcPr>
            <w:tcW w:w="3021" w:type="dxa"/>
            <w:vAlign w:val="center"/>
          </w:tcPr>
          <w:p w14:paraId="39D8CBE5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3</w:t>
            </w:r>
          </w:p>
        </w:tc>
      </w:tr>
      <w:tr w:rsidR="00EF5F92" w14:paraId="09D8C798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6883D3C4" w14:textId="09B4785D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2460044F" w14:textId="63A69BCA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12921914" w14:textId="2B9F2B42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5F92" w14:paraId="7CB5D345" w14:textId="77777777" w:rsidTr="00EF5F92">
        <w:trPr>
          <w:trHeight w:val="567"/>
        </w:trPr>
        <w:tc>
          <w:tcPr>
            <w:tcW w:w="9062" w:type="dxa"/>
            <w:gridSpan w:val="3"/>
            <w:vAlign w:val="center"/>
          </w:tcPr>
          <w:p w14:paraId="5C6DD5F4" w14:textId="77777777" w:rsidR="00EF5F92" w:rsidRDefault="00EF5F92" w:rsidP="00EF5F92">
            <w:r>
              <w:t>Kontaktdaten (Telefonnummer, Telefax, Email-Adresse)</w:t>
            </w:r>
          </w:p>
        </w:tc>
      </w:tr>
      <w:tr w:rsidR="00EF5F92" w14:paraId="58623D6C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6676F1E7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1</w:t>
            </w:r>
          </w:p>
        </w:tc>
        <w:tc>
          <w:tcPr>
            <w:tcW w:w="3021" w:type="dxa"/>
            <w:vAlign w:val="center"/>
          </w:tcPr>
          <w:p w14:paraId="7C2B2439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2</w:t>
            </w:r>
          </w:p>
        </w:tc>
        <w:tc>
          <w:tcPr>
            <w:tcW w:w="3021" w:type="dxa"/>
            <w:vAlign w:val="center"/>
          </w:tcPr>
          <w:p w14:paraId="1E19A1D5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3</w:t>
            </w:r>
          </w:p>
        </w:tc>
      </w:tr>
      <w:tr w:rsidR="00EF5F92" w14:paraId="4BFB0ECD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4BDB384B" w14:textId="762CD2ED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340B69D7" w14:textId="7B5B7147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34E839B8" w14:textId="4354DDF5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5F92" w14:paraId="6520F5D4" w14:textId="77777777" w:rsidTr="00EF5F92">
        <w:trPr>
          <w:trHeight w:val="567"/>
        </w:trPr>
        <w:tc>
          <w:tcPr>
            <w:tcW w:w="9062" w:type="dxa"/>
            <w:gridSpan w:val="3"/>
            <w:vAlign w:val="center"/>
          </w:tcPr>
          <w:p w14:paraId="7973A8D5" w14:textId="77777777" w:rsidR="00EF5F92" w:rsidRDefault="00EF5F92" w:rsidP="00EF5F92">
            <w:r>
              <w:t>Welche Leistungen sind im Auftragsfall vom jeweiligen Mitglied zu erbringen</w:t>
            </w:r>
          </w:p>
        </w:tc>
      </w:tr>
      <w:tr w:rsidR="00EF5F92" w14:paraId="7181AB9D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3C83A8FF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1</w:t>
            </w:r>
          </w:p>
        </w:tc>
        <w:tc>
          <w:tcPr>
            <w:tcW w:w="3021" w:type="dxa"/>
            <w:vAlign w:val="center"/>
          </w:tcPr>
          <w:p w14:paraId="21F71674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2</w:t>
            </w:r>
          </w:p>
        </w:tc>
        <w:tc>
          <w:tcPr>
            <w:tcW w:w="3021" w:type="dxa"/>
            <w:vAlign w:val="center"/>
          </w:tcPr>
          <w:p w14:paraId="1F25357C" w14:textId="77777777" w:rsidR="00EF5F92" w:rsidRPr="00EF5F92" w:rsidRDefault="00EF5F92" w:rsidP="00EF5F92">
            <w:pPr>
              <w:jc w:val="center"/>
              <w:rPr>
                <w:sz w:val="20"/>
              </w:rPr>
            </w:pPr>
            <w:r w:rsidRPr="00EF5F92">
              <w:rPr>
                <w:sz w:val="20"/>
              </w:rPr>
              <w:t>Mitglied 3</w:t>
            </w:r>
          </w:p>
        </w:tc>
      </w:tr>
      <w:tr w:rsidR="00EF5F92" w14:paraId="234FB1E2" w14:textId="77777777" w:rsidTr="00EF5F92">
        <w:trPr>
          <w:trHeight w:val="567"/>
        </w:trPr>
        <w:tc>
          <w:tcPr>
            <w:tcW w:w="3020" w:type="dxa"/>
            <w:vAlign w:val="center"/>
          </w:tcPr>
          <w:p w14:paraId="16A19083" w14:textId="42D60CF9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4F31A969" w14:textId="2D6E9977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3F3D0759" w14:textId="3A0CE786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5F92" w14:paraId="0D436A52" w14:textId="77777777" w:rsidTr="00EF5F92">
        <w:trPr>
          <w:trHeight w:val="114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4367E8B1" w14:textId="77777777" w:rsidR="00EF5F92" w:rsidRDefault="00EF5F92" w:rsidP="00EF5F92">
            <w:r>
              <w:t>Bevollmächtigter Vertreter der Bewerbergemeinschaft für das Vergabeverfahren und die Durchführung des Vertrages</w:t>
            </w:r>
            <w:r>
              <w:br/>
            </w:r>
          </w:p>
          <w:p w14:paraId="0456B3FC" w14:textId="77777777" w:rsidR="00EF5F92" w:rsidRDefault="00EF5F92" w:rsidP="00EF5F92">
            <w:r>
              <w:t>Name und Adresse des bevollmächtigen Vertreters:</w:t>
            </w:r>
          </w:p>
        </w:tc>
      </w:tr>
      <w:tr w:rsidR="00EF5F92" w14:paraId="6E002456" w14:textId="77777777" w:rsidTr="00EF5F92">
        <w:trPr>
          <w:trHeight w:val="56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center"/>
          </w:tcPr>
          <w:p w14:paraId="6E527FDD" w14:textId="0FA01E29" w:rsidR="00EF5F92" w:rsidRDefault="008C1622" w:rsidP="00EF5F9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7EFC8B" w14:textId="77777777" w:rsidR="00EF5F92" w:rsidRDefault="00EF5F92" w:rsidP="00722C66"/>
    <w:p w14:paraId="20AB195E" w14:textId="77777777" w:rsidR="00EF5F92" w:rsidRDefault="00EF5F92" w:rsidP="00722C66"/>
    <w:p w14:paraId="5EF8FFD1" w14:textId="77777777" w:rsidR="00EF5F92" w:rsidRPr="00805313" w:rsidRDefault="00EF5F92" w:rsidP="00722C66">
      <w:pPr>
        <w:rPr>
          <w:b/>
          <w:sz w:val="26"/>
          <w:szCs w:val="26"/>
        </w:rPr>
      </w:pPr>
      <w:r w:rsidRPr="00805313">
        <w:rPr>
          <w:b/>
          <w:sz w:val="26"/>
          <w:szCs w:val="26"/>
        </w:rPr>
        <w:t>Bewerbergemeinschaftserklärung</w:t>
      </w:r>
    </w:p>
    <w:p w14:paraId="117AD882" w14:textId="77777777" w:rsidR="00EF5F92" w:rsidRDefault="00EF5F92" w:rsidP="00722C66"/>
    <w:p w14:paraId="30D0B610" w14:textId="77777777" w:rsidR="00EF5F92" w:rsidRDefault="00805313" w:rsidP="00722C66">
      <w:r>
        <w:t>Hiermit erklären wird, dass</w:t>
      </w:r>
      <w:r>
        <w:br/>
      </w:r>
    </w:p>
    <w:p w14:paraId="51E55E8D" w14:textId="77777777" w:rsidR="00805313" w:rsidRDefault="00805313" w:rsidP="00805313">
      <w:pPr>
        <w:pStyle w:val="Listenabsatz"/>
        <w:numPr>
          <w:ilvl w:val="0"/>
          <w:numId w:val="1"/>
        </w:numPr>
      </w:pPr>
      <w:r>
        <w:t xml:space="preserve">der bevollmächtigte Vertreter die Mitglieder gegenüber dem Auftraggeber rechtsverbindlich vertritt, </w:t>
      </w:r>
    </w:p>
    <w:p w14:paraId="67691FC9" w14:textId="77777777" w:rsidR="00805313" w:rsidRDefault="00805313" w:rsidP="00805313">
      <w:pPr>
        <w:pStyle w:val="Listenabsatz"/>
        <w:numPr>
          <w:ilvl w:val="0"/>
          <w:numId w:val="1"/>
        </w:numPr>
      </w:pPr>
      <w:r>
        <w:t xml:space="preserve">aus allen Mitgliedern der Bewerbergemeinschaft im Auftragsfall eine Arbeitsgemeinschaft gebildet wird, </w:t>
      </w:r>
    </w:p>
    <w:p w14:paraId="46F556AF" w14:textId="77777777" w:rsidR="00805313" w:rsidRDefault="00805313" w:rsidP="00805313">
      <w:pPr>
        <w:pStyle w:val="Listenabsatz"/>
        <w:numPr>
          <w:ilvl w:val="0"/>
          <w:numId w:val="1"/>
        </w:numPr>
      </w:pPr>
      <w:r>
        <w:lastRenderedPageBreak/>
        <w:t>jedes Mitglied im Auftragsfall der Arbeitsgemeinschaft die für den Auftrag erforderlichen Mittel zur Verfügung stellen wird und</w:t>
      </w:r>
    </w:p>
    <w:p w14:paraId="4D0B4A4B" w14:textId="77777777" w:rsidR="00805313" w:rsidRDefault="00805313" w:rsidP="00805313">
      <w:pPr>
        <w:pStyle w:val="Listenabsatz"/>
        <w:numPr>
          <w:ilvl w:val="0"/>
          <w:numId w:val="1"/>
        </w:numPr>
      </w:pPr>
      <w:r>
        <w:t xml:space="preserve">alle Mitglieder der Bewerbergemeinschaft und (im Auftragsfall) der Arbeitsgemeinschaft als Gesamtschuldner haften. </w:t>
      </w:r>
    </w:p>
    <w:p w14:paraId="452E0D77" w14:textId="77777777" w:rsidR="00805313" w:rsidRDefault="00805313" w:rsidP="00805313"/>
    <w:p w14:paraId="12C76F7E" w14:textId="77777777" w:rsidR="00805313" w:rsidRDefault="00805313" w:rsidP="00805313"/>
    <w:p w14:paraId="080CDF69" w14:textId="77777777" w:rsidR="00EF5F92" w:rsidRDefault="00EF5F92" w:rsidP="00722C66"/>
    <w:p w14:paraId="70E3802E" w14:textId="77777777" w:rsidR="00805313" w:rsidRDefault="00805313" w:rsidP="00722C66"/>
    <w:p w14:paraId="62B95806" w14:textId="77777777" w:rsidR="00805313" w:rsidRDefault="00805313" w:rsidP="00722C66"/>
    <w:p w14:paraId="7B72CCFF" w14:textId="77777777" w:rsidR="00805313" w:rsidRDefault="00805313" w:rsidP="00722C66"/>
    <w:p w14:paraId="7E2F4546" w14:textId="77777777" w:rsidR="00805313" w:rsidRDefault="00805313" w:rsidP="00722C66">
      <w:r>
        <w:t>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76818B55" w14:textId="77777777" w:rsidR="00805313" w:rsidRDefault="00805313" w:rsidP="00722C66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/ Firmenstempel</w:t>
      </w:r>
    </w:p>
    <w:p w14:paraId="62CB3449" w14:textId="77777777" w:rsidR="00805313" w:rsidRDefault="00805313" w:rsidP="00722C66"/>
    <w:p w14:paraId="28A1D0D4" w14:textId="77777777" w:rsidR="00805313" w:rsidRDefault="00805313" w:rsidP="00722C66"/>
    <w:p w14:paraId="62D5159A" w14:textId="77777777" w:rsidR="00805313" w:rsidRDefault="00805313" w:rsidP="00722C66"/>
    <w:p w14:paraId="23AAA4D1" w14:textId="77777777" w:rsidR="00805313" w:rsidRDefault="00805313" w:rsidP="00722C66"/>
    <w:p w14:paraId="6481A0AB" w14:textId="77777777" w:rsidR="00805313" w:rsidRDefault="00805313" w:rsidP="00722C66"/>
    <w:p w14:paraId="5BFDA98B" w14:textId="77777777" w:rsidR="00805313" w:rsidRDefault="00805313" w:rsidP="00805313">
      <w:r>
        <w:t>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2D5E2924" w14:textId="77777777" w:rsidR="00805313" w:rsidRDefault="00805313" w:rsidP="00805313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/ Firmenstempel</w:t>
      </w:r>
    </w:p>
    <w:p w14:paraId="105D1649" w14:textId="77777777" w:rsidR="00805313" w:rsidRDefault="00805313" w:rsidP="00722C66"/>
    <w:p w14:paraId="5E2C9794" w14:textId="77777777" w:rsidR="00805313" w:rsidRDefault="00805313" w:rsidP="00722C66"/>
    <w:p w14:paraId="6FBFF748" w14:textId="77777777" w:rsidR="00805313" w:rsidRDefault="00805313" w:rsidP="00722C66"/>
    <w:p w14:paraId="327E824A" w14:textId="77777777" w:rsidR="00805313" w:rsidRDefault="00805313" w:rsidP="00722C66"/>
    <w:p w14:paraId="3A59118C" w14:textId="77777777" w:rsidR="00805313" w:rsidRDefault="00805313" w:rsidP="00722C66"/>
    <w:p w14:paraId="0602F856" w14:textId="77777777" w:rsidR="00805313" w:rsidRDefault="00805313" w:rsidP="00805313">
      <w:r>
        <w:t>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3AFDB1DE" w14:textId="77777777" w:rsidR="00805313" w:rsidRDefault="00805313" w:rsidP="00805313">
      <w:r>
        <w:t>Ort /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/ Firmenstempel</w:t>
      </w:r>
    </w:p>
    <w:p w14:paraId="319D5516" w14:textId="77777777" w:rsidR="00805313" w:rsidRDefault="00805313" w:rsidP="00722C66"/>
    <w:p w14:paraId="7BD5F2BF" w14:textId="77777777" w:rsidR="00EF5F92" w:rsidRDefault="00EF5F92" w:rsidP="00722C66"/>
    <w:p w14:paraId="59CE8DB5" w14:textId="77777777" w:rsidR="00EF5F92" w:rsidRDefault="00EF5F92" w:rsidP="00722C66"/>
    <w:p w14:paraId="641F5090" w14:textId="77777777" w:rsidR="00EF5F92" w:rsidRDefault="00EF5F92" w:rsidP="00722C66"/>
    <w:p w14:paraId="20628F2A" w14:textId="77777777" w:rsidR="00EF5F92" w:rsidRPr="001D35D1" w:rsidRDefault="00EF5F92" w:rsidP="00722C66"/>
    <w:p w14:paraId="001AF27D" w14:textId="77777777" w:rsidR="00722C66" w:rsidRPr="001D35D1" w:rsidRDefault="00722C66" w:rsidP="00722C66"/>
    <w:p w14:paraId="24D549AD" w14:textId="77777777" w:rsidR="00722C66" w:rsidRPr="001D35D1" w:rsidRDefault="00722C66" w:rsidP="00722C66"/>
    <w:p w14:paraId="25784865" w14:textId="77777777" w:rsidR="004C5505" w:rsidRDefault="004C5505"/>
    <w:sectPr w:rsidR="004C5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A31"/>
    <w:multiLevelType w:val="hybridMultilevel"/>
    <w:tmpl w:val="BBDA1AD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ebkyIs/8dZCwdQEo+Kca+I40KaMne90cDJ+uZCSwxVHEjwJfnVUhomqS9CMQtswh9J256Ywue8jh3uvJx5b+A==" w:salt="CVAHSdZtxO8yzlz0b6E4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92"/>
    <w:rsid w:val="00152357"/>
    <w:rsid w:val="00173FA5"/>
    <w:rsid w:val="004C5505"/>
    <w:rsid w:val="00722C66"/>
    <w:rsid w:val="007C33F5"/>
    <w:rsid w:val="00805313"/>
    <w:rsid w:val="00873E0B"/>
    <w:rsid w:val="008C1622"/>
    <w:rsid w:val="00D76231"/>
    <w:rsid w:val="00E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0C15"/>
  <w15:chartTrackingRefBased/>
  <w15:docId w15:val="{505FC1D2-F8FC-40B1-BA4F-D87E175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C66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Vorlagen\Deckblatt%20mit%20Amts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Deckblatt mit Amtslogo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Knauft, Carina (Amt Itzstedt)</dc:creator>
  <cp:keywords/>
  <dc:description/>
  <cp:lastModifiedBy>Carina Knauft</cp:lastModifiedBy>
  <cp:revision>3</cp:revision>
  <dcterms:created xsi:type="dcterms:W3CDTF">2024-11-29T11:26:00Z</dcterms:created>
  <dcterms:modified xsi:type="dcterms:W3CDTF">2024-12-10T09:19:00Z</dcterms:modified>
</cp:coreProperties>
</file>