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8B4C" w14:textId="77777777" w:rsidR="00722C66" w:rsidRDefault="00EF5F92" w:rsidP="00722C66">
      <w:r>
        <w:rPr>
          <w:rFonts w:cs="Arial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10D0187" wp14:editId="1B00878A">
            <wp:simplePos x="0" y="0"/>
            <wp:positionH relativeFrom="margin">
              <wp:posOffset>4332935</wp:posOffset>
            </wp:positionH>
            <wp:positionV relativeFrom="paragraph">
              <wp:posOffset>-661670</wp:posOffset>
            </wp:positionV>
            <wp:extent cx="2011349" cy="990600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27" cy="998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FCD28" w14:textId="03984047" w:rsidR="00722C66" w:rsidRPr="00EF5F92" w:rsidRDefault="00EF5F92" w:rsidP="00722C66">
      <w:pPr>
        <w:rPr>
          <w:b/>
          <w:sz w:val="32"/>
          <w:szCs w:val="32"/>
        </w:rPr>
      </w:pPr>
      <w:r w:rsidRPr="00EF5F92">
        <w:rPr>
          <w:b/>
          <w:sz w:val="32"/>
          <w:szCs w:val="32"/>
        </w:rPr>
        <w:t xml:space="preserve">Erklärung </w:t>
      </w:r>
      <w:r w:rsidR="0057648A">
        <w:rPr>
          <w:b/>
          <w:sz w:val="32"/>
          <w:szCs w:val="32"/>
        </w:rPr>
        <w:t>zu</w:t>
      </w:r>
      <w:r w:rsidR="00F50C2B">
        <w:rPr>
          <w:b/>
          <w:sz w:val="32"/>
          <w:szCs w:val="32"/>
        </w:rPr>
        <w:t xml:space="preserve"> Personalanforderungen</w:t>
      </w:r>
    </w:p>
    <w:p w14:paraId="79FE5C9B" w14:textId="77777777" w:rsidR="00EF5F92" w:rsidRDefault="00EF5F92" w:rsidP="00722C66"/>
    <w:p w14:paraId="4A0452A2" w14:textId="277B1BB7" w:rsidR="00EF5F92" w:rsidRPr="00EF5F92" w:rsidRDefault="00EF5F92" w:rsidP="00722C66">
      <w:pPr>
        <w:rPr>
          <w:u w:val="single"/>
        </w:rPr>
      </w:pPr>
      <w:r w:rsidRPr="00EF5F92">
        <w:rPr>
          <w:u w:val="single"/>
        </w:rPr>
        <w:t xml:space="preserve">Vergabenummer / Maßnahme: </w:t>
      </w:r>
      <w:r w:rsidR="00CC555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C5559">
        <w:instrText xml:space="preserve"> FORMTEXT </w:instrText>
      </w:r>
      <w:r w:rsidR="00CC5559">
        <w:fldChar w:fldCharType="separate"/>
      </w:r>
      <w:r w:rsidR="00CC5559">
        <w:rPr>
          <w:noProof/>
        </w:rPr>
        <w:t> </w:t>
      </w:r>
      <w:r w:rsidR="00CC5559">
        <w:rPr>
          <w:noProof/>
        </w:rPr>
        <w:t> </w:t>
      </w:r>
      <w:r w:rsidR="00CC5559">
        <w:rPr>
          <w:noProof/>
        </w:rPr>
        <w:t> </w:t>
      </w:r>
      <w:r w:rsidR="00CC5559">
        <w:rPr>
          <w:noProof/>
        </w:rPr>
        <w:t> </w:t>
      </w:r>
      <w:r w:rsidR="00CC5559">
        <w:rPr>
          <w:noProof/>
        </w:rPr>
        <w:t> </w:t>
      </w:r>
      <w:bookmarkEnd w:id="0"/>
      <w:r w:rsidR="00CC5559">
        <w:fldChar w:fldCharType="end"/>
      </w:r>
    </w:p>
    <w:p w14:paraId="22E2E1B4" w14:textId="77777777" w:rsidR="00EF5F92" w:rsidRDefault="00EF5F92" w:rsidP="00722C66"/>
    <w:p w14:paraId="29C8457D" w14:textId="3F724A81" w:rsidR="00805313" w:rsidRDefault="0057648A" w:rsidP="00F50C2B">
      <w:r>
        <w:br/>
      </w:r>
      <w:r w:rsidRPr="00D439FD">
        <w:rPr>
          <w:u w:val="single"/>
        </w:rPr>
        <w:t>Wichtige Hinweise</w:t>
      </w:r>
      <w:r>
        <w:t>: Sollten Aussagen auf diesem Vordruck für eine</w:t>
      </w:r>
      <w:r w:rsidR="004A5BE6">
        <w:t>*</w:t>
      </w:r>
      <w:r>
        <w:t>n Bieter</w:t>
      </w:r>
      <w:r w:rsidR="004A5BE6">
        <w:t>*in</w:t>
      </w:r>
      <w:r>
        <w:t xml:space="preserve"> nicht zutreffen, so sind die entsprechenden Passagen sichtbar und deutlich zu streichen. In diesem Falle muss der</w:t>
      </w:r>
      <w:r w:rsidR="004A5BE6">
        <w:t>*die</w:t>
      </w:r>
      <w:r>
        <w:t xml:space="preserve"> Bieter</w:t>
      </w:r>
      <w:r w:rsidR="004A5BE6">
        <w:t>*in</w:t>
      </w:r>
      <w:r>
        <w:t xml:space="preserve"> eine ergänzende Erklärung beifügen, aus der hervorgeht, weshalb die Streichung erforderlich war. </w:t>
      </w:r>
    </w:p>
    <w:p w14:paraId="1EA1114E" w14:textId="24219A08" w:rsidR="00F50C2B" w:rsidRDefault="00F50C2B" w:rsidP="00F50C2B"/>
    <w:p w14:paraId="6C8A6C7C" w14:textId="39EA4E03" w:rsidR="00F50C2B" w:rsidRDefault="00F50C2B" w:rsidP="00F50C2B">
      <w:r>
        <w:t>Der*Die Bieter*in erklärt, für die offene Kinder- und Jugendarbeit nur</w:t>
      </w:r>
      <w:r w:rsidR="00663629">
        <w:t xml:space="preserve"> fest angestelltes</w:t>
      </w:r>
      <w:r>
        <w:t xml:space="preserve"> Personal einzusetzen, das</w:t>
      </w:r>
    </w:p>
    <w:p w14:paraId="087B4B37" w14:textId="77777777" w:rsidR="00F50C2B" w:rsidRDefault="00F50C2B" w:rsidP="00F50C2B"/>
    <w:p w14:paraId="1570C0B1" w14:textId="703E129F" w:rsidR="00F50C2B" w:rsidRDefault="00F50C2B" w:rsidP="00F50C2B">
      <w:pPr>
        <w:pStyle w:val="Listenabsatz"/>
        <w:numPr>
          <w:ilvl w:val="0"/>
          <w:numId w:val="4"/>
        </w:numPr>
      </w:pPr>
      <w:r>
        <w:t xml:space="preserve">über einen Abschluss als (Diplom-)Pädagoge*in, (Diplom-)Sozialpädagoge*in, Erzieher*in oder über eine vergleichbare Berufsausbildung/-erfahrung und über eine sehr hohe soziale Kompetenz verfügt,  </w:t>
      </w:r>
      <w:r>
        <w:br/>
      </w:r>
    </w:p>
    <w:p w14:paraId="219D12A8" w14:textId="185D6011" w:rsidR="00F50C2B" w:rsidRDefault="00F50C2B" w:rsidP="00F50C2B">
      <w:pPr>
        <w:pStyle w:val="Listenabsatz"/>
        <w:numPr>
          <w:ilvl w:val="0"/>
          <w:numId w:val="4"/>
        </w:numPr>
      </w:pPr>
      <w:r>
        <w:t>eine gute strukturierende Kompetenz und Durchsetzungsvermögen aufweist,</w:t>
      </w:r>
      <w:r>
        <w:br/>
        <w:t xml:space="preserve"> </w:t>
      </w:r>
    </w:p>
    <w:p w14:paraId="21E16E08" w14:textId="513B1ADB" w:rsidR="00F50C2B" w:rsidRDefault="00F50C2B" w:rsidP="00F50C2B">
      <w:pPr>
        <w:pStyle w:val="Listenabsatz"/>
        <w:numPr>
          <w:ilvl w:val="0"/>
          <w:numId w:val="4"/>
        </w:numPr>
      </w:pPr>
      <w:r>
        <w:t>über eine gültige Fahrerlaubnis Klasse B verfügt,</w:t>
      </w:r>
      <w:r>
        <w:br/>
      </w:r>
    </w:p>
    <w:p w14:paraId="6046E8D2" w14:textId="6382239D" w:rsidR="00F50C2B" w:rsidRDefault="00F50C2B" w:rsidP="00F50C2B">
      <w:pPr>
        <w:pStyle w:val="Listenabsatz"/>
        <w:numPr>
          <w:ilvl w:val="0"/>
          <w:numId w:val="4"/>
        </w:numPr>
      </w:pPr>
      <w:r>
        <w:t>offen, freundlich und motivierend ist,</w:t>
      </w:r>
      <w:r>
        <w:br/>
      </w:r>
    </w:p>
    <w:p w14:paraId="1B5E97CF" w14:textId="129D38FF" w:rsidR="00F50C2B" w:rsidRDefault="00F50C2B" w:rsidP="00F50C2B">
      <w:pPr>
        <w:pStyle w:val="Listenabsatz"/>
        <w:numPr>
          <w:ilvl w:val="0"/>
          <w:numId w:val="4"/>
        </w:numPr>
      </w:pPr>
      <w:r>
        <w:t>sicherheitsüberprüft (Prüfung der Angaben des Personals in Bezug auf vorherige Arbeitgeber*innen, Arbeits-/Zeugnisse etc. durch den*die Auftragnehmer*in oder ein von ihm*ihr auf eigene Kosten beauftragtes Unternehmen) und nicht vorbestraft ist und für das ein erweitertes Führungszeugnis nach § 30a Bundeszentralregistergesetz (BZRG) ohne Eintrag vorliegt,</w:t>
      </w:r>
      <w:r>
        <w:br/>
      </w:r>
    </w:p>
    <w:p w14:paraId="16F299AC" w14:textId="34A044E3" w:rsidR="00F50C2B" w:rsidRDefault="00F50C2B" w:rsidP="00F50C2B">
      <w:pPr>
        <w:pStyle w:val="Listenabsatz"/>
        <w:numPr>
          <w:ilvl w:val="0"/>
          <w:numId w:val="4"/>
        </w:numPr>
      </w:pPr>
      <w:r>
        <w:t>über die Bedeutung und den Inhalt der Datenschutzregelungen belehrt und auf deren Beachtung förmlich, d. h. schriftlich verpflichtet wurde,</w:t>
      </w:r>
      <w:r>
        <w:br/>
      </w:r>
    </w:p>
    <w:p w14:paraId="73FE1B2C" w14:textId="037F7F6D" w:rsidR="00F50C2B" w:rsidRDefault="00F50C2B" w:rsidP="00F50C2B">
      <w:pPr>
        <w:pStyle w:val="Listenabsatz"/>
        <w:numPr>
          <w:ilvl w:val="0"/>
          <w:numId w:val="4"/>
        </w:numPr>
      </w:pPr>
      <w:r>
        <w:t xml:space="preserve">charakterlich, geistig und körperlich geeignet ist, </w:t>
      </w:r>
      <w:r>
        <w:br/>
      </w:r>
    </w:p>
    <w:p w14:paraId="76654FF5" w14:textId="4D482C99" w:rsidR="00F50C2B" w:rsidRDefault="00F50C2B" w:rsidP="00F50C2B">
      <w:pPr>
        <w:pStyle w:val="Listenabsatz"/>
        <w:numPr>
          <w:ilvl w:val="0"/>
          <w:numId w:val="4"/>
        </w:numPr>
      </w:pPr>
      <w:r>
        <w:t>in der Lage zur Selbstreflexion in Bezug auf die eigene Haltung und die Sichtweise junger Menschen ist,</w:t>
      </w:r>
      <w:r>
        <w:br/>
      </w:r>
    </w:p>
    <w:p w14:paraId="27B95647" w14:textId="64E3C5AB" w:rsidR="00F50C2B" w:rsidRDefault="00F50C2B" w:rsidP="00F50C2B">
      <w:pPr>
        <w:pStyle w:val="Listenabsatz"/>
        <w:numPr>
          <w:ilvl w:val="0"/>
          <w:numId w:val="4"/>
        </w:numPr>
      </w:pPr>
      <w:r>
        <w:t>die Bereitschaft zur Kommunikation und die Fähigkeit zur professionellen Beziehungsarbeit hat und</w:t>
      </w:r>
      <w:r>
        <w:br/>
      </w:r>
    </w:p>
    <w:p w14:paraId="35402286" w14:textId="297DF02F" w:rsidR="00F50C2B" w:rsidRDefault="00F50C2B" w:rsidP="00F50C2B">
      <w:pPr>
        <w:pStyle w:val="Listenabsatz"/>
        <w:numPr>
          <w:ilvl w:val="0"/>
          <w:numId w:val="4"/>
        </w:numPr>
      </w:pPr>
      <w:r>
        <w:t>nicht aktiv drogen- oder alkoholabhängig ist.</w:t>
      </w:r>
    </w:p>
    <w:p w14:paraId="7512189A" w14:textId="5246B2E5" w:rsidR="00F50C2B" w:rsidRDefault="00F50C2B" w:rsidP="00F50C2B"/>
    <w:p w14:paraId="7D49EB35" w14:textId="77777777" w:rsidR="00F50C2B" w:rsidRDefault="00F50C2B" w:rsidP="00F50C2B"/>
    <w:p w14:paraId="0E838DEB" w14:textId="63D05E55" w:rsidR="0057648A" w:rsidRDefault="0057648A" w:rsidP="00722C66"/>
    <w:p w14:paraId="4BBFC51C" w14:textId="77777777" w:rsidR="00F50C2B" w:rsidRDefault="00F50C2B" w:rsidP="00722C66"/>
    <w:p w14:paraId="031E87AF" w14:textId="77777777" w:rsidR="00805313" w:rsidRDefault="00805313" w:rsidP="00722C66"/>
    <w:p w14:paraId="4547EBB0" w14:textId="77777777" w:rsidR="00805313" w:rsidRDefault="00805313" w:rsidP="00722C66">
      <w:r>
        <w:t>_______________________</w:t>
      </w:r>
      <w:r>
        <w:tab/>
      </w:r>
      <w:r>
        <w:tab/>
      </w:r>
      <w:r>
        <w:tab/>
      </w:r>
      <w:r>
        <w:tab/>
        <w:t>_________________________________</w:t>
      </w:r>
    </w:p>
    <w:p w14:paraId="732991BC" w14:textId="77777777" w:rsidR="00805313" w:rsidRDefault="00805313" w:rsidP="00722C66">
      <w:r>
        <w:t>Ort /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/ Firmenstempel</w:t>
      </w:r>
    </w:p>
    <w:p w14:paraId="1CC8BF20" w14:textId="77777777" w:rsidR="00805313" w:rsidRDefault="00805313" w:rsidP="00722C66"/>
    <w:p w14:paraId="5C5902C5" w14:textId="77777777" w:rsidR="00805313" w:rsidRDefault="00805313" w:rsidP="00722C66"/>
    <w:p w14:paraId="5DCC18BB" w14:textId="77777777" w:rsidR="00805313" w:rsidRDefault="00805313" w:rsidP="00722C66"/>
    <w:p w14:paraId="79DD9D9D" w14:textId="77777777" w:rsidR="00805313" w:rsidRDefault="00805313" w:rsidP="00722C66"/>
    <w:p w14:paraId="45F48E84" w14:textId="77777777" w:rsidR="00805313" w:rsidRDefault="00805313" w:rsidP="00722C66"/>
    <w:p w14:paraId="520C28CE" w14:textId="77777777" w:rsidR="00805313" w:rsidRDefault="00805313" w:rsidP="00805313">
      <w:r>
        <w:t>_______________________</w:t>
      </w:r>
      <w:r>
        <w:tab/>
      </w:r>
      <w:r>
        <w:tab/>
      </w:r>
      <w:r>
        <w:tab/>
      </w:r>
      <w:r>
        <w:tab/>
        <w:t>_________________________________</w:t>
      </w:r>
    </w:p>
    <w:p w14:paraId="3FF846A1" w14:textId="6CBFAB18" w:rsidR="00805313" w:rsidRDefault="00805313" w:rsidP="00722C66">
      <w:r>
        <w:t>Ort /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/ Firmenstempel</w:t>
      </w:r>
    </w:p>
    <w:p w14:paraId="32BA6AA7" w14:textId="77777777" w:rsidR="00805313" w:rsidRDefault="00805313" w:rsidP="00722C66"/>
    <w:p w14:paraId="349A4C2E" w14:textId="77777777" w:rsidR="00805313" w:rsidRDefault="00805313" w:rsidP="00722C66"/>
    <w:p w14:paraId="1E694D71" w14:textId="77777777" w:rsidR="00805313" w:rsidRDefault="00805313" w:rsidP="00805313">
      <w:r>
        <w:t>_______________________</w:t>
      </w:r>
      <w:r>
        <w:tab/>
      </w:r>
      <w:r>
        <w:tab/>
      </w:r>
      <w:r>
        <w:tab/>
      </w:r>
      <w:r>
        <w:tab/>
        <w:t>_________________________________</w:t>
      </w:r>
    </w:p>
    <w:p w14:paraId="48CC9B87" w14:textId="77777777" w:rsidR="00805313" w:rsidRDefault="00805313" w:rsidP="00805313">
      <w:r>
        <w:t>Ort /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/ Firmenstempel</w:t>
      </w:r>
    </w:p>
    <w:p w14:paraId="6C775BB6" w14:textId="77777777" w:rsidR="00805313" w:rsidRDefault="00805313" w:rsidP="00722C66"/>
    <w:p w14:paraId="3A0654DF" w14:textId="77777777" w:rsidR="00EF5F92" w:rsidRDefault="00EF5F92" w:rsidP="00722C66"/>
    <w:p w14:paraId="1FF2BD50" w14:textId="77777777" w:rsidR="00EF5F92" w:rsidRDefault="00EF5F92" w:rsidP="00722C66"/>
    <w:p w14:paraId="3E5578C9" w14:textId="2EB891EB" w:rsidR="00EF5F92" w:rsidRDefault="004A5BE6" w:rsidP="004A5BE6">
      <w:r w:rsidRPr="004A5BE6">
        <w:rPr>
          <w:u w:val="single"/>
        </w:rPr>
        <w:t>Hinweis:</w:t>
      </w:r>
      <w:r>
        <w:t xml:space="preserve"> Bei gemeinschaftlichen Angeboten ist die Erklärung von allen Mitgliedern der Bietergemeinschaft zu unterschreiben. Ort, Datum, Stempel und Unterschrift weiterer Mitglieder der Bietergemeinschaft sind ggfs. auf der Rückseite oder einem gesonderte</w:t>
      </w:r>
      <w:r w:rsidR="00D439FD">
        <w:t>n</w:t>
      </w:r>
      <w:r>
        <w:t xml:space="preserve"> Beiblatt aufzuführen.</w:t>
      </w:r>
    </w:p>
    <w:p w14:paraId="70077EE0" w14:textId="77777777" w:rsidR="00EF5F92" w:rsidRPr="001D35D1" w:rsidRDefault="00EF5F92" w:rsidP="00722C66"/>
    <w:p w14:paraId="6A9B38A1" w14:textId="77777777" w:rsidR="00722C66" w:rsidRPr="001D35D1" w:rsidRDefault="00722C66" w:rsidP="00722C66"/>
    <w:p w14:paraId="5FD86FFF" w14:textId="77777777" w:rsidR="00722C66" w:rsidRPr="001D35D1" w:rsidRDefault="00722C66" w:rsidP="00722C66"/>
    <w:p w14:paraId="0D4D7EFA" w14:textId="77777777" w:rsidR="004C5505" w:rsidRDefault="004C5505"/>
    <w:sectPr w:rsidR="004C55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3A31"/>
    <w:multiLevelType w:val="hybridMultilevel"/>
    <w:tmpl w:val="BBDA1AD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97EF7"/>
    <w:multiLevelType w:val="hybridMultilevel"/>
    <w:tmpl w:val="BF467E42"/>
    <w:lvl w:ilvl="0" w:tplc="342E58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F4E90"/>
    <w:multiLevelType w:val="hybridMultilevel"/>
    <w:tmpl w:val="109698C6"/>
    <w:lvl w:ilvl="0" w:tplc="8A06A57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B6628"/>
    <w:multiLevelType w:val="hybridMultilevel"/>
    <w:tmpl w:val="6172AA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03241"/>
    <w:multiLevelType w:val="hybridMultilevel"/>
    <w:tmpl w:val="66449A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r44T+SeFTaPiEGmApXx7s7IEx5oDDRam7dnmp+Euc3iKxOP6CZoe1nmg/9AM0Df2tu2hzZlrwBsT4VObZMfFFg==" w:salt="narwmcfbMHiefj6AAczO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92"/>
    <w:rsid w:val="000900AF"/>
    <w:rsid w:val="00152357"/>
    <w:rsid w:val="00173FA5"/>
    <w:rsid w:val="004A5BE6"/>
    <w:rsid w:val="004C5505"/>
    <w:rsid w:val="0057648A"/>
    <w:rsid w:val="006452F8"/>
    <w:rsid w:val="00663629"/>
    <w:rsid w:val="00722C66"/>
    <w:rsid w:val="007C33F5"/>
    <w:rsid w:val="00805313"/>
    <w:rsid w:val="009D71A9"/>
    <w:rsid w:val="00CC5559"/>
    <w:rsid w:val="00D439FD"/>
    <w:rsid w:val="00D76231"/>
    <w:rsid w:val="00EF5F92"/>
    <w:rsid w:val="00F3153C"/>
    <w:rsid w:val="00F5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5BB9"/>
  <w15:chartTrackingRefBased/>
  <w15:docId w15:val="{505FC1D2-F8FC-40B1-BA4F-D87E1751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2C66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Vorlagen\Deckblatt%20mit%20Amts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Deckblatt mit Amtslogo</Template>
  <TotalTime>0</TotalTime>
  <Pages>2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Dataport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Knauft, Carina (Amt Itzstedt)</dc:creator>
  <cp:keywords/>
  <dc:description/>
  <cp:lastModifiedBy>Carina Knauft</cp:lastModifiedBy>
  <cp:revision>4</cp:revision>
  <dcterms:created xsi:type="dcterms:W3CDTF">2024-12-10T07:57:00Z</dcterms:created>
  <dcterms:modified xsi:type="dcterms:W3CDTF">2024-12-10T09:19:00Z</dcterms:modified>
</cp:coreProperties>
</file>